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131E4" w14:textId="77777777" w:rsidR="00292351" w:rsidRPr="00152085" w:rsidRDefault="00292351">
      <w:pPr>
        <w:rPr>
          <w:sz w:val="28"/>
        </w:rPr>
      </w:pPr>
    </w:p>
    <w:p w14:paraId="2713A250" w14:textId="77777777" w:rsidR="00BE4CC1" w:rsidRPr="00BE4CC1" w:rsidRDefault="00152085" w:rsidP="00874C00">
      <w:pPr>
        <w:jc w:val="center"/>
        <w:rPr>
          <w:b/>
          <w:sz w:val="40"/>
          <w:szCs w:val="40"/>
          <w:u w:val="single"/>
        </w:rPr>
      </w:pPr>
      <w:r w:rsidRPr="00BE4CC1">
        <w:rPr>
          <w:b/>
          <w:sz w:val="40"/>
          <w:szCs w:val="40"/>
          <w:u w:val="single"/>
        </w:rPr>
        <w:t>A.M. Phillip</w:t>
      </w:r>
    </w:p>
    <w:p w14:paraId="3746B087" w14:textId="77777777" w:rsidR="00BE4CC1" w:rsidRDefault="00152085" w:rsidP="00874C00">
      <w:pPr>
        <w:jc w:val="center"/>
        <w:rPr>
          <w:b/>
          <w:sz w:val="36"/>
          <w:szCs w:val="36"/>
          <w:u w:val="single"/>
        </w:rPr>
      </w:pPr>
      <w:r w:rsidRPr="00874C00">
        <w:rPr>
          <w:b/>
          <w:sz w:val="36"/>
          <w:szCs w:val="36"/>
          <w:u w:val="single"/>
        </w:rPr>
        <w:t>M</w:t>
      </w:r>
      <w:r w:rsidR="00BE4CC1">
        <w:rPr>
          <w:b/>
          <w:sz w:val="36"/>
          <w:szCs w:val="36"/>
          <w:u w:val="single"/>
        </w:rPr>
        <w:t xml:space="preserve">anaging </w:t>
      </w:r>
      <w:r w:rsidRPr="00874C00">
        <w:rPr>
          <w:b/>
          <w:sz w:val="36"/>
          <w:szCs w:val="36"/>
          <w:u w:val="single"/>
        </w:rPr>
        <w:t>D</w:t>
      </w:r>
      <w:r w:rsidR="00BE4CC1">
        <w:rPr>
          <w:b/>
          <w:sz w:val="36"/>
          <w:szCs w:val="36"/>
          <w:u w:val="single"/>
        </w:rPr>
        <w:t>irector</w:t>
      </w:r>
      <w:r w:rsidRPr="00874C00">
        <w:rPr>
          <w:b/>
          <w:sz w:val="36"/>
          <w:szCs w:val="36"/>
          <w:u w:val="single"/>
        </w:rPr>
        <w:t xml:space="preserve"> </w:t>
      </w:r>
    </w:p>
    <w:p w14:paraId="2DEF003D" w14:textId="77777777" w:rsidR="00152085" w:rsidRPr="00BE4CC1" w:rsidRDefault="00BE4CC1" w:rsidP="00874C00">
      <w:pPr>
        <w:jc w:val="center"/>
        <w:rPr>
          <w:b/>
          <w:sz w:val="32"/>
          <w:szCs w:val="32"/>
          <w:u w:val="single"/>
        </w:rPr>
      </w:pPr>
      <w:r w:rsidRPr="00BE4CC1">
        <w:rPr>
          <w:b/>
          <w:sz w:val="32"/>
          <w:szCs w:val="32"/>
          <w:u w:val="single"/>
        </w:rPr>
        <w:t xml:space="preserve">Job Description / Person </w:t>
      </w:r>
      <w:r w:rsidR="00152085" w:rsidRPr="00BE4CC1">
        <w:rPr>
          <w:b/>
          <w:sz w:val="32"/>
          <w:szCs w:val="32"/>
          <w:u w:val="single"/>
        </w:rPr>
        <w:t>Specification</w:t>
      </w:r>
    </w:p>
    <w:p w14:paraId="44E8EBCB" w14:textId="77777777" w:rsidR="00A32738" w:rsidRPr="00A32738" w:rsidRDefault="00A32738" w:rsidP="00874C00">
      <w:pPr>
        <w:jc w:val="center"/>
        <w:rPr>
          <w:b/>
          <w:sz w:val="24"/>
          <w:szCs w:val="24"/>
          <w:u w:val="single"/>
        </w:rPr>
      </w:pPr>
    </w:p>
    <w:p w14:paraId="36AA9719" w14:textId="77777777" w:rsidR="00152085" w:rsidRDefault="00152085" w:rsidP="00152085">
      <w:pPr>
        <w:rPr>
          <w:b/>
          <w:bCs/>
          <w:sz w:val="28"/>
        </w:rPr>
      </w:pPr>
      <w:r w:rsidRPr="00152085">
        <w:rPr>
          <w:b/>
          <w:bCs/>
          <w:sz w:val="28"/>
        </w:rPr>
        <w:t>S</w:t>
      </w:r>
      <w:r>
        <w:rPr>
          <w:b/>
          <w:bCs/>
          <w:sz w:val="28"/>
        </w:rPr>
        <w:t>trategic &amp; Operational Challenges</w:t>
      </w:r>
    </w:p>
    <w:p w14:paraId="49737771" w14:textId="53856F1E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C2525C">
        <w:t xml:space="preserve">Work with the </w:t>
      </w:r>
      <w:r w:rsidR="00C2525C" w:rsidRPr="00C2525C">
        <w:t>Directors</w:t>
      </w:r>
      <w:r w:rsidRPr="00C2525C">
        <w:t xml:space="preserve"> and senior management team to set,</w:t>
      </w:r>
      <w:r w:rsidRPr="00152085">
        <w:t xml:space="preserve"> evolve and communicate the future company strategy to sustainably create value for the shareholder. </w:t>
      </w:r>
    </w:p>
    <w:p w14:paraId="6DBA1053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Build and maintain the core Service Delivery, whilst investing to develop additional strategic ‘growth engines’ for the future.</w:t>
      </w:r>
    </w:p>
    <w:p w14:paraId="16113E09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Balance delivering superior cost savings through operational excellence while continuing to develop a five star service for all service users.</w:t>
      </w:r>
    </w:p>
    <w:p w14:paraId="2E8598BE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Leverage strengths, building competitive advantage in new geographies and market segments.</w:t>
      </w:r>
    </w:p>
    <w:p w14:paraId="564170B6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Identify and successfully execute change programmes.</w:t>
      </w:r>
    </w:p>
    <w:p w14:paraId="278DDF18" w14:textId="77777777" w:rsidR="00152085" w:rsidRDefault="00152085" w:rsidP="00152085">
      <w:pPr>
        <w:pStyle w:val="ListParagraph"/>
        <w:numPr>
          <w:ilvl w:val="0"/>
          <w:numId w:val="1"/>
        </w:numPr>
      </w:pPr>
      <w:r w:rsidRPr="00152085">
        <w:t>Ensure optimal, disciplined use of capital and resource allocation.</w:t>
      </w:r>
    </w:p>
    <w:p w14:paraId="08B4618E" w14:textId="77777777" w:rsidR="00A32738" w:rsidRDefault="00A32738" w:rsidP="00152085">
      <w:pPr>
        <w:rPr>
          <w:b/>
          <w:bCs/>
          <w:sz w:val="28"/>
        </w:rPr>
      </w:pPr>
    </w:p>
    <w:p w14:paraId="0B0F4328" w14:textId="77777777" w:rsidR="00152085" w:rsidRDefault="00152085" w:rsidP="00152085">
      <w:pPr>
        <w:rPr>
          <w:b/>
          <w:bCs/>
          <w:sz w:val="28"/>
        </w:rPr>
      </w:pPr>
      <w:r>
        <w:rPr>
          <w:b/>
          <w:bCs/>
          <w:sz w:val="28"/>
        </w:rPr>
        <w:t>Culture &amp; Organisation Focus</w:t>
      </w:r>
    </w:p>
    <w:p w14:paraId="638FFC58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Define the culture and set the tone from the top</w:t>
      </w:r>
    </w:p>
    <w:p w14:paraId="25D09942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Leverage the culture commercially &amp; operationally for competitive advantage, nurturing “different thinking” and reinforcing a customer and service user focus throughout the business</w:t>
      </w:r>
    </w:p>
    <w:p w14:paraId="264C0660" w14:textId="77777777" w:rsidR="00152085" w:rsidRPr="00152085" w:rsidRDefault="00152085" w:rsidP="00152085">
      <w:pPr>
        <w:pStyle w:val="ListParagraph"/>
        <w:numPr>
          <w:ilvl w:val="0"/>
          <w:numId w:val="1"/>
        </w:numPr>
      </w:pPr>
      <w:r w:rsidRPr="00152085">
        <w:t>Lead and inspire the organisation to work together to achieve the strategic goals</w:t>
      </w:r>
    </w:p>
    <w:p w14:paraId="4D9D49F8" w14:textId="77777777" w:rsidR="00152085" w:rsidRDefault="00152085" w:rsidP="00152085">
      <w:pPr>
        <w:pStyle w:val="ListParagraph"/>
        <w:numPr>
          <w:ilvl w:val="0"/>
          <w:numId w:val="1"/>
        </w:numPr>
      </w:pPr>
      <w:r w:rsidRPr="00152085">
        <w:t>Develop people, building a top team of leaders with strong succession bench strength.</w:t>
      </w:r>
    </w:p>
    <w:p w14:paraId="262B98AB" w14:textId="6BDD7C12" w:rsidR="004B6B8F" w:rsidRDefault="004B6B8F">
      <w:pPr>
        <w:rPr>
          <w:b/>
          <w:bCs/>
          <w:sz w:val="28"/>
        </w:rPr>
      </w:pPr>
    </w:p>
    <w:p w14:paraId="2AED9D8D" w14:textId="77777777" w:rsidR="00C2525C" w:rsidRDefault="00C2525C">
      <w:pPr>
        <w:rPr>
          <w:b/>
          <w:bCs/>
          <w:sz w:val="28"/>
        </w:rPr>
      </w:pPr>
    </w:p>
    <w:p w14:paraId="718CAF56" w14:textId="77777777" w:rsidR="004B6B8F" w:rsidRDefault="004B6B8F" w:rsidP="0048506D">
      <w:pPr>
        <w:rPr>
          <w:b/>
          <w:bCs/>
          <w:sz w:val="28"/>
        </w:rPr>
      </w:pPr>
    </w:p>
    <w:p w14:paraId="4E6DA651" w14:textId="77777777" w:rsidR="00C54EFE" w:rsidRDefault="00C54EFE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6D413953" w14:textId="77777777" w:rsidR="00C54EFE" w:rsidRDefault="00C54EFE" w:rsidP="008225BC">
      <w:pPr>
        <w:spacing w:after="120"/>
        <w:rPr>
          <w:b/>
          <w:bCs/>
          <w:sz w:val="28"/>
        </w:rPr>
      </w:pPr>
    </w:p>
    <w:p w14:paraId="3D2F6091" w14:textId="42E52ECD" w:rsidR="0048506D" w:rsidRDefault="004B6B8F" w:rsidP="008225BC">
      <w:pPr>
        <w:spacing w:after="120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EXPERIENCE REQUIRED</w:t>
      </w:r>
    </w:p>
    <w:p w14:paraId="5D986AEC" w14:textId="77777777" w:rsidR="0048506D" w:rsidRPr="00C17074" w:rsidRDefault="0048506D" w:rsidP="008225BC">
      <w:pPr>
        <w:spacing w:after="0"/>
        <w:rPr>
          <w:b/>
          <w:bCs/>
          <w:sz w:val="26"/>
          <w:szCs w:val="26"/>
        </w:rPr>
      </w:pPr>
      <w:r w:rsidRPr="00C17074">
        <w:rPr>
          <w:b/>
          <w:bCs/>
          <w:sz w:val="26"/>
          <w:szCs w:val="26"/>
        </w:rPr>
        <w:t>Sector Experience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7"/>
        <w:gridCol w:w="2020"/>
        <w:gridCol w:w="2024"/>
        <w:gridCol w:w="2025"/>
      </w:tblGrid>
      <w:tr w:rsidR="00AD302B" w14:paraId="7BA74F2E" w14:textId="77777777" w:rsidTr="007D0129">
        <w:tc>
          <w:tcPr>
            <w:tcW w:w="2943" w:type="dxa"/>
            <w:shd w:val="clear" w:color="auto" w:fill="1F497D" w:themeFill="text2"/>
          </w:tcPr>
          <w:p w14:paraId="3B4ACE2E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lastRenderedPageBreak/>
              <w:t>Sector Experience</w:t>
            </w:r>
          </w:p>
        </w:tc>
        <w:tc>
          <w:tcPr>
            <w:tcW w:w="2032" w:type="dxa"/>
            <w:shd w:val="clear" w:color="auto" w:fill="1F497D" w:themeFill="text2"/>
          </w:tcPr>
          <w:p w14:paraId="3FD48A83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Must Have</w:t>
            </w:r>
          </w:p>
        </w:tc>
        <w:tc>
          <w:tcPr>
            <w:tcW w:w="2032" w:type="dxa"/>
            <w:shd w:val="clear" w:color="auto" w:fill="1F497D" w:themeFill="text2"/>
          </w:tcPr>
          <w:p w14:paraId="57D28839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Highly Desirable</w:t>
            </w:r>
          </w:p>
        </w:tc>
        <w:tc>
          <w:tcPr>
            <w:tcW w:w="2032" w:type="dxa"/>
            <w:shd w:val="clear" w:color="auto" w:fill="1F497D" w:themeFill="text2"/>
          </w:tcPr>
          <w:p w14:paraId="42C0DB3B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Acceptable / Nice To Have</w:t>
            </w:r>
          </w:p>
        </w:tc>
      </w:tr>
      <w:tr w:rsidR="00AD302B" w14:paraId="03A65048" w14:textId="77777777" w:rsidTr="00C17074">
        <w:tc>
          <w:tcPr>
            <w:tcW w:w="2943" w:type="dxa"/>
            <w:vAlign w:val="center"/>
          </w:tcPr>
          <w:p w14:paraId="5C95955D" w14:textId="77777777" w:rsidR="00DD5610" w:rsidRPr="003027E9" w:rsidRDefault="00DD5610">
            <w:pPr>
              <w:rPr>
                <w:b/>
                <w:sz w:val="10"/>
                <w:szCs w:val="10"/>
              </w:rPr>
            </w:pPr>
          </w:p>
          <w:p w14:paraId="71900226" w14:textId="77777777" w:rsidR="00874C00" w:rsidRPr="00C17074" w:rsidRDefault="00AD302B" w:rsidP="00DD5610">
            <w:pPr>
              <w:rPr>
                <w:b/>
                <w:sz w:val="20"/>
                <w:szCs w:val="20"/>
              </w:rPr>
            </w:pPr>
            <w:r w:rsidRPr="00C17074">
              <w:rPr>
                <w:b/>
                <w:sz w:val="20"/>
                <w:szCs w:val="20"/>
              </w:rPr>
              <w:t>Industry Sector</w:t>
            </w:r>
            <w:r w:rsidR="00841448">
              <w:rPr>
                <w:b/>
                <w:sz w:val="20"/>
                <w:szCs w:val="20"/>
              </w:rPr>
              <w:t xml:space="preserve"> - e</w:t>
            </w:r>
            <w:r w:rsidR="00841448" w:rsidRPr="00841448">
              <w:rPr>
                <w:b/>
                <w:sz w:val="20"/>
                <w:szCs w:val="20"/>
              </w:rPr>
              <w:t>xperience across all aspec</w:t>
            </w:r>
            <w:r w:rsidR="00841448">
              <w:rPr>
                <w:b/>
                <w:sz w:val="20"/>
                <w:szCs w:val="20"/>
              </w:rPr>
              <w:t>ts of commercial vehicle sector</w:t>
            </w:r>
          </w:p>
          <w:p w14:paraId="3CAF6530" w14:textId="77777777" w:rsidR="00DD5610" w:rsidRPr="003027E9" w:rsidRDefault="00DD5610" w:rsidP="00DD5610">
            <w:pPr>
              <w:rPr>
                <w:b/>
                <w:sz w:val="10"/>
                <w:szCs w:val="10"/>
              </w:rPr>
            </w:pPr>
          </w:p>
        </w:tc>
        <w:tc>
          <w:tcPr>
            <w:tcW w:w="2032" w:type="dxa"/>
            <w:vAlign w:val="center"/>
          </w:tcPr>
          <w:p w14:paraId="2FC9C62B" w14:textId="77777777" w:rsidR="00C17074" w:rsidRDefault="00C17074" w:rsidP="00C17074">
            <w:pPr>
              <w:rPr>
                <w:b/>
                <w:sz w:val="24"/>
                <w:szCs w:val="24"/>
              </w:rPr>
            </w:pPr>
          </w:p>
          <w:p w14:paraId="6AC43064" w14:textId="2A441F22" w:rsidR="00C17074" w:rsidRPr="00C17074" w:rsidRDefault="00C17074" w:rsidP="00C1707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03816531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613BBD4" w14:textId="4098E74B" w:rsidR="00AD302B" w:rsidRPr="00B365A1" w:rsidRDefault="00C2525C" w:rsidP="00C2525C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32" w:type="dxa"/>
            <w:vAlign w:val="center"/>
          </w:tcPr>
          <w:p w14:paraId="0E19823E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</w:tr>
      <w:tr w:rsidR="00AD302B" w14:paraId="737122DD" w14:textId="77777777" w:rsidTr="00C17074">
        <w:tc>
          <w:tcPr>
            <w:tcW w:w="2943" w:type="dxa"/>
            <w:shd w:val="clear" w:color="auto" w:fill="C6D9F1" w:themeFill="text2" w:themeFillTint="33"/>
            <w:vAlign w:val="center"/>
          </w:tcPr>
          <w:p w14:paraId="1E627FC6" w14:textId="77777777" w:rsidR="00DD5610" w:rsidRPr="00C17074" w:rsidRDefault="00DD5610" w:rsidP="00AD302B">
            <w:pPr>
              <w:rPr>
                <w:b/>
                <w:sz w:val="20"/>
                <w:szCs w:val="20"/>
              </w:rPr>
            </w:pPr>
          </w:p>
          <w:p w14:paraId="43CC8973" w14:textId="77777777" w:rsidR="00AD302B" w:rsidRPr="00C17074" w:rsidRDefault="00AD302B" w:rsidP="00AD302B">
            <w:pPr>
              <w:rPr>
                <w:b/>
                <w:sz w:val="20"/>
                <w:szCs w:val="20"/>
              </w:rPr>
            </w:pPr>
            <w:r w:rsidRPr="00C17074">
              <w:rPr>
                <w:b/>
                <w:sz w:val="20"/>
                <w:szCs w:val="20"/>
              </w:rPr>
              <w:t>Public Sector</w:t>
            </w:r>
          </w:p>
          <w:p w14:paraId="18C1D54D" w14:textId="77777777" w:rsidR="00874C00" w:rsidRPr="00C17074" w:rsidRDefault="00874C00" w:rsidP="00AD302B">
            <w:pPr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shd w:val="clear" w:color="auto" w:fill="C6D9F1" w:themeFill="text2" w:themeFillTint="33"/>
            <w:vAlign w:val="center"/>
          </w:tcPr>
          <w:p w14:paraId="5F209A40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C6D9F1" w:themeFill="text2" w:themeFillTint="33"/>
            <w:vAlign w:val="center"/>
          </w:tcPr>
          <w:p w14:paraId="00CA7AB2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shd w:val="clear" w:color="auto" w:fill="C6D9F1" w:themeFill="text2" w:themeFillTint="33"/>
            <w:vAlign w:val="center"/>
          </w:tcPr>
          <w:p w14:paraId="72D1B249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</w:p>
          <w:p w14:paraId="71B1A07D" w14:textId="77777777" w:rsidR="00C17074" w:rsidRPr="00C17074" w:rsidRDefault="00C17074" w:rsidP="00C1707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  <w:r w:rsidRPr="00C17074">
              <w:rPr>
                <w:b/>
                <w:bCs/>
              </w:rPr>
              <w:sym w:font="Wingdings" w:char="F0FC"/>
            </w:r>
          </w:p>
          <w:p w14:paraId="4666DE76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</w:tr>
      <w:tr w:rsidR="00AD302B" w14:paraId="7EE98F82" w14:textId="77777777" w:rsidTr="00C17074">
        <w:tc>
          <w:tcPr>
            <w:tcW w:w="2943" w:type="dxa"/>
            <w:vAlign w:val="center"/>
          </w:tcPr>
          <w:p w14:paraId="56537BDC" w14:textId="77777777" w:rsidR="00DD5610" w:rsidRPr="00C17074" w:rsidRDefault="00DD5610">
            <w:pPr>
              <w:rPr>
                <w:b/>
                <w:sz w:val="20"/>
                <w:szCs w:val="20"/>
              </w:rPr>
            </w:pPr>
          </w:p>
          <w:p w14:paraId="5BC37F43" w14:textId="77777777" w:rsidR="00AD302B" w:rsidRPr="00C17074" w:rsidRDefault="00AD302B">
            <w:pPr>
              <w:rPr>
                <w:b/>
                <w:sz w:val="20"/>
                <w:szCs w:val="20"/>
              </w:rPr>
            </w:pPr>
            <w:r w:rsidRPr="00C17074">
              <w:rPr>
                <w:b/>
                <w:sz w:val="20"/>
                <w:szCs w:val="20"/>
              </w:rPr>
              <w:t>Consumer Facing</w:t>
            </w:r>
          </w:p>
          <w:p w14:paraId="75F60D18" w14:textId="77777777" w:rsidR="00874C00" w:rsidRPr="00C17074" w:rsidRDefault="00874C00">
            <w:pPr>
              <w:rPr>
                <w:b/>
                <w:sz w:val="20"/>
                <w:szCs w:val="20"/>
              </w:rPr>
            </w:pPr>
          </w:p>
        </w:tc>
        <w:tc>
          <w:tcPr>
            <w:tcW w:w="2032" w:type="dxa"/>
            <w:vAlign w:val="center"/>
          </w:tcPr>
          <w:p w14:paraId="7B61572A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6059D36D" w14:textId="77777777" w:rsidR="00C17074" w:rsidRPr="00C17074" w:rsidRDefault="00C17074" w:rsidP="00C17074">
            <w:pPr>
              <w:jc w:val="center"/>
              <w:rPr>
                <w:b/>
              </w:rPr>
            </w:pP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  <w:r w:rsidRPr="00C17074">
              <w:rPr>
                <w:b/>
                <w:bCs/>
              </w:rPr>
              <w:sym w:font="Wingdings" w:char="F0FC"/>
            </w:r>
          </w:p>
          <w:p w14:paraId="7110EF76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31BF6D2A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  <w:tc>
          <w:tcPr>
            <w:tcW w:w="2032" w:type="dxa"/>
            <w:vAlign w:val="center"/>
          </w:tcPr>
          <w:p w14:paraId="17CBC24C" w14:textId="77777777" w:rsidR="00AD302B" w:rsidRPr="00B365A1" w:rsidRDefault="00AD302B">
            <w:pPr>
              <w:rPr>
                <w:b/>
                <w:sz w:val="24"/>
                <w:szCs w:val="24"/>
              </w:rPr>
            </w:pPr>
          </w:p>
        </w:tc>
      </w:tr>
    </w:tbl>
    <w:p w14:paraId="61336D61" w14:textId="77777777" w:rsidR="00920530" w:rsidRDefault="00920530">
      <w:pPr>
        <w:rPr>
          <w:b/>
          <w:sz w:val="10"/>
          <w:szCs w:val="10"/>
        </w:rPr>
      </w:pPr>
    </w:p>
    <w:p w14:paraId="0CF80586" w14:textId="77777777" w:rsidR="00A32738" w:rsidRDefault="00A32738">
      <w:pPr>
        <w:rPr>
          <w:b/>
          <w:sz w:val="10"/>
          <w:szCs w:val="10"/>
        </w:rPr>
      </w:pPr>
    </w:p>
    <w:p w14:paraId="21F88CA5" w14:textId="77777777" w:rsidR="0048506D" w:rsidRDefault="0048506D" w:rsidP="0048506D">
      <w:pPr>
        <w:spacing w:after="0" w:line="240" w:lineRule="auto"/>
        <w:rPr>
          <w:b/>
          <w:bCs/>
          <w:sz w:val="26"/>
          <w:szCs w:val="26"/>
        </w:rPr>
      </w:pPr>
      <w:r w:rsidRPr="00C17074">
        <w:rPr>
          <w:b/>
          <w:bCs/>
          <w:sz w:val="26"/>
          <w:szCs w:val="26"/>
        </w:rPr>
        <w:t>Board Experience</w:t>
      </w:r>
    </w:p>
    <w:p w14:paraId="57385ACD" w14:textId="77777777" w:rsidR="00CA2882" w:rsidRPr="00CA2882" w:rsidRDefault="00CA2882" w:rsidP="0048506D">
      <w:pPr>
        <w:spacing w:after="0" w:line="240" w:lineRule="auto"/>
        <w:rPr>
          <w:b/>
          <w:bCs/>
          <w:sz w:val="10"/>
          <w:szCs w:val="10"/>
        </w:rPr>
      </w:pPr>
    </w:p>
    <w:tbl>
      <w:tblPr>
        <w:tblStyle w:val="TableGrid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2041"/>
        <w:gridCol w:w="2041"/>
        <w:gridCol w:w="2042"/>
      </w:tblGrid>
      <w:tr w:rsidR="00AD302B" w14:paraId="20C9235C" w14:textId="77777777" w:rsidTr="007D0129">
        <w:tc>
          <w:tcPr>
            <w:tcW w:w="2943" w:type="dxa"/>
            <w:shd w:val="clear" w:color="auto" w:fill="1F497D" w:themeFill="text2"/>
          </w:tcPr>
          <w:p w14:paraId="2800418B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Board Experience</w:t>
            </w:r>
          </w:p>
        </w:tc>
        <w:tc>
          <w:tcPr>
            <w:tcW w:w="2041" w:type="dxa"/>
            <w:shd w:val="clear" w:color="auto" w:fill="1F497D" w:themeFill="text2"/>
          </w:tcPr>
          <w:p w14:paraId="2CDF2785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Must Have</w:t>
            </w:r>
          </w:p>
        </w:tc>
        <w:tc>
          <w:tcPr>
            <w:tcW w:w="2041" w:type="dxa"/>
            <w:shd w:val="clear" w:color="auto" w:fill="1F497D" w:themeFill="text2"/>
          </w:tcPr>
          <w:p w14:paraId="07FBF1BC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Highly Desirable</w:t>
            </w:r>
          </w:p>
        </w:tc>
        <w:tc>
          <w:tcPr>
            <w:tcW w:w="2042" w:type="dxa"/>
            <w:shd w:val="clear" w:color="auto" w:fill="1F497D" w:themeFill="text2"/>
          </w:tcPr>
          <w:p w14:paraId="677579A8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Acceptable / Nice To Have</w:t>
            </w:r>
          </w:p>
        </w:tc>
      </w:tr>
      <w:tr w:rsidR="00AD302B" w14:paraId="381CA71B" w14:textId="77777777" w:rsidTr="007D0129">
        <w:tc>
          <w:tcPr>
            <w:tcW w:w="2943" w:type="dxa"/>
          </w:tcPr>
          <w:p w14:paraId="5F5E4787" w14:textId="77777777" w:rsidR="00DD5610" w:rsidRPr="00C17074" w:rsidRDefault="00DD5610" w:rsidP="00AD302B">
            <w:pPr>
              <w:rPr>
                <w:b/>
                <w:sz w:val="10"/>
                <w:szCs w:val="10"/>
              </w:rPr>
            </w:pPr>
          </w:p>
          <w:p w14:paraId="3EEAEE58" w14:textId="77777777" w:rsidR="00C17074" w:rsidRPr="00C17074" w:rsidRDefault="00C17074" w:rsidP="00AD302B">
            <w:pPr>
              <w:rPr>
                <w:b/>
                <w:sz w:val="10"/>
                <w:szCs w:val="10"/>
              </w:rPr>
            </w:pPr>
          </w:p>
          <w:p w14:paraId="55C679D0" w14:textId="77777777" w:rsidR="00874C00" w:rsidRPr="00C17074" w:rsidRDefault="00AD302B" w:rsidP="00AD302B">
            <w:pPr>
              <w:rPr>
                <w:b/>
                <w:sz w:val="20"/>
                <w:szCs w:val="20"/>
              </w:rPr>
            </w:pPr>
            <w:r w:rsidRPr="00C17074">
              <w:rPr>
                <w:b/>
                <w:sz w:val="20"/>
                <w:szCs w:val="20"/>
              </w:rPr>
              <w:t>Proven MD / CEO Experience</w:t>
            </w:r>
          </w:p>
        </w:tc>
        <w:tc>
          <w:tcPr>
            <w:tcW w:w="2041" w:type="dxa"/>
          </w:tcPr>
          <w:p w14:paraId="3A3C0438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2B7AA226" w14:textId="77777777" w:rsidR="00C17074" w:rsidRDefault="00C17074" w:rsidP="00C17074">
            <w:pPr>
              <w:jc w:val="center"/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1AAB626D" w14:textId="77777777" w:rsidR="00C17074" w:rsidRPr="00C17074" w:rsidRDefault="00C17074" w:rsidP="00C17074">
            <w:pPr>
              <w:jc w:val="center"/>
              <w:rPr>
                <w:b/>
              </w:rPr>
            </w:pPr>
            <w:r w:rsidRPr="00C17074">
              <w:rPr>
                <w:b/>
                <w:bCs/>
              </w:rPr>
              <w:sym w:font="Wingdings" w:char="F0FC"/>
            </w:r>
          </w:p>
          <w:p w14:paraId="3BEBA22D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14:paraId="59B96320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</w:tr>
    </w:tbl>
    <w:p w14:paraId="3E43808A" w14:textId="77777777" w:rsidR="00920530" w:rsidRDefault="00920530" w:rsidP="004B6B8F">
      <w:pPr>
        <w:rPr>
          <w:b/>
          <w:sz w:val="10"/>
          <w:szCs w:val="10"/>
        </w:rPr>
      </w:pPr>
    </w:p>
    <w:p w14:paraId="3EA6FDC8" w14:textId="77777777" w:rsidR="00A32738" w:rsidRPr="004B6B8F" w:rsidRDefault="00A32738" w:rsidP="004B6B8F">
      <w:pPr>
        <w:rPr>
          <w:b/>
          <w:sz w:val="10"/>
          <w:szCs w:val="10"/>
        </w:rPr>
      </w:pPr>
    </w:p>
    <w:p w14:paraId="2762BEB8" w14:textId="77777777" w:rsidR="0048506D" w:rsidRPr="00C17074" w:rsidRDefault="0048506D" w:rsidP="004B6B8F">
      <w:pPr>
        <w:spacing w:after="0"/>
        <w:rPr>
          <w:b/>
          <w:sz w:val="26"/>
          <w:szCs w:val="26"/>
        </w:rPr>
      </w:pPr>
      <w:r w:rsidRPr="00C17074">
        <w:rPr>
          <w:b/>
          <w:bCs/>
          <w:sz w:val="26"/>
          <w:szCs w:val="26"/>
        </w:rPr>
        <w:t>Functional Route</w:t>
      </w:r>
    </w:p>
    <w:tbl>
      <w:tblPr>
        <w:tblStyle w:val="TableGrid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2041"/>
        <w:gridCol w:w="2041"/>
        <w:gridCol w:w="2042"/>
      </w:tblGrid>
      <w:tr w:rsidR="00AD302B" w14:paraId="2DF40A8F" w14:textId="77777777" w:rsidTr="007D0129">
        <w:tc>
          <w:tcPr>
            <w:tcW w:w="2943" w:type="dxa"/>
            <w:shd w:val="clear" w:color="auto" w:fill="1F497D" w:themeFill="text2"/>
          </w:tcPr>
          <w:p w14:paraId="123B6340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Functional Route</w:t>
            </w:r>
          </w:p>
        </w:tc>
        <w:tc>
          <w:tcPr>
            <w:tcW w:w="2041" w:type="dxa"/>
            <w:shd w:val="clear" w:color="auto" w:fill="1F497D" w:themeFill="text2"/>
          </w:tcPr>
          <w:p w14:paraId="0B5B4FE4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Must Have</w:t>
            </w:r>
          </w:p>
        </w:tc>
        <w:tc>
          <w:tcPr>
            <w:tcW w:w="2041" w:type="dxa"/>
            <w:shd w:val="clear" w:color="auto" w:fill="1F497D" w:themeFill="text2"/>
          </w:tcPr>
          <w:p w14:paraId="491495CD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Highly Desirable</w:t>
            </w:r>
          </w:p>
        </w:tc>
        <w:tc>
          <w:tcPr>
            <w:tcW w:w="2042" w:type="dxa"/>
            <w:shd w:val="clear" w:color="auto" w:fill="1F497D" w:themeFill="text2"/>
          </w:tcPr>
          <w:p w14:paraId="35C3A740" w14:textId="77777777" w:rsidR="00AD302B" w:rsidRPr="005B296A" w:rsidRDefault="00AD302B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Acceptable / Nice To Have</w:t>
            </w:r>
          </w:p>
        </w:tc>
      </w:tr>
      <w:tr w:rsidR="00AD302B" w14:paraId="6BC2C917" w14:textId="77777777" w:rsidTr="007D0129">
        <w:tc>
          <w:tcPr>
            <w:tcW w:w="2943" w:type="dxa"/>
          </w:tcPr>
          <w:p w14:paraId="0645CE4B" w14:textId="77777777" w:rsidR="00DD5610" w:rsidRPr="00C17074" w:rsidRDefault="00DD5610" w:rsidP="00AD302B">
            <w:pPr>
              <w:rPr>
                <w:b/>
                <w:sz w:val="20"/>
                <w:szCs w:val="20"/>
              </w:rPr>
            </w:pPr>
          </w:p>
          <w:p w14:paraId="3F07CB85" w14:textId="77777777" w:rsidR="00AD302B" w:rsidRPr="00C17074" w:rsidRDefault="00AD302B" w:rsidP="00AD302B">
            <w:pPr>
              <w:rPr>
                <w:b/>
                <w:sz w:val="20"/>
                <w:szCs w:val="20"/>
              </w:rPr>
            </w:pPr>
            <w:r w:rsidRPr="00C17074">
              <w:rPr>
                <w:b/>
                <w:sz w:val="20"/>
                <w:szCs w:val="20"/>
              </w:rPr>
              <w:t>General Management</w:t>
            </w:r>
          </w:p>
          <w:p w14:paraId="2917709B" w14:textId="77777777" w:rsidR="00874C00" w:rsidRPr="00C17074" w:rsidRDefault="00874C00" w:rsidP="00AD302B">
            <w:pPr>
              <w:rPr>
                <w:b/>
                <w:sz w:val="20"/>
                <w:szCs w:val="20"/>
              </w:rPr>
            </w:pPr>
          </w:p>
        </w:tc>
        <w:tc>
          <w:tcPr>
            <w:tcW w:w="2041" w:type="dxa"/>
          </w:tcPr>
          <w:p w14:paraId="0347A222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6E23B230" w14:textId="77777777" w:rsidR="00C17074" w:rsidRPr="00C17074" w:rsidRDefault="00C17074" w:rsidP="00C17074">
            <w:pPr>
              <w:jc w:val="center"/>
              <w:rPr>
                <w:b/>
              </w:rPr>
            </w:pP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  <w:r w:rsidRPr="00C17074">
              <w:rPr>
                <w:b/>
                <w:bCs/>
              </w:rPr>
              <w:sym w:font="Wingdings" w:char="F0FC"/>
            </w:r>
          </w:p>
          <w:p w14:paraId="6A77D259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11CD9B4B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14:paraId="17CB427F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</w:tr>
      <w:tr w:rsidR="00AD302B" w14:paraId="6881174E" w14:textId="77777777" w:rsidTr="007D0129">
        <w:tc>
          <w:tcPr>
            <w:tcW w:w="2943" w:type="dxa"/>
            <w:shd w:val="clear" w:color="auto" w:fill="C6D9F1" w:themeFill="text2" w:themeFillTint="33"/>
          </w:tcPr>
          <w:p w14:paraId="2AA97815" w14:textId="77777777" w:rsidR="00DD5610" w:rsidRPr="00C17074" w:rsidRDefault="00DD5610" w:rsidP="00AD302B">
            <w:pPr>
              <w:rPr>
                <w:b/>
                <w:sz w:val="20"/>
                <w:szCs w:val="20"/>
              </w:rPr>
            </w:pPr>
          </w:p>
          <w:p w14:paraId="427099DE" w14:textId="77777777" w:rsidR="00DD5610" w:rsidRPr="00C17074" w:rsidRDefault="00AD302B" w:rsidP="00AD302B">
            <w:pPr>
              <w:rPr>
                <w:b/>
                <w:sz w:val="20"/>
                <w:szCs w:val="20"/>
              </w:rPr>
            </w:pPr>
            <w:r w:rsidRPr="00C17074">
              <w:rPr>
                <w:b/>
                <w:sz w:val="20"/>
                <w:szCs w:val="20"/>
              </w:rPr>
              <w:t>Analytical Skills / Experience of Finance Systems</w:t>
            </w:r>
          </w:p>
          <w:p w14:paraId="74CBA420" w14:textId="77777777" w:rsidR="00C17074" w:rsidRPr="00C17074" w:rsidRDefault="00C17074" w:rsidP="00AD302B">
            <w:pPr>
              <w:rPr>
                <w:b/>
                <w:sz w:val="20"/>
                <w:szCs w:val="20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43644E98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7A27F781" w14:textId="77777777" w:rsidR="00C17074" w:rsidRDefault="00C17074" w:rsidP="00C17074">
            <w:pPr>
              <w:jc w:val="center"/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6A4F0B58" w14:textId="77777777" w:rsidR="00C17074" w:rsidRPr="00C17074" w:rsidRDefault="00C17074" w:rsidP="00C17074">
            <w:pPr>
              <w:jc w:val="center"/>
              <w:rPr>
                <w:b/>
              </w:rPr>
            </w:pPr>
            <w:r w:rsidRPr="00C17074">
              <w:rPr>
                <w:b/>
                <w:bCs/>
              </w:rPr>
              <w:sym w:font="Wingdings" w:char="F0FC"/>
            </w:r>
          </w:p>
          <w:p w14:paraId="757315FE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C6D9F1" w:themeFill="text2" w:themeFillTint="33"/>
          </w:tcPr>
          <w:p w14:paraId="5B1FA81C" w14:textId="77777777" w:rsidR="00AD302B" w:rsidRPr="00B365A1" w:rsidRDefault="00AD302B" w:rsidP="00E446D6">
            <w:pPr>
              <w:rPr>
                <w:b/>
                <w:sz w:val="24"/>
                <w:szCs w:val="24"/>
              </w:rPr>
            </w:pPr>
          </w:p>
        </w:tc>
      </w:tr>
    </w:tbl>
    <w:p w14:paraId="3B680312" w14:textId="77777777" w:rsidR="00920530" w:rsidRDefault="00920530" w:rsidP="0048506D">
      <w:pPr>
        <w:spacing w:after="0"/>
        <w:rPr>
          <w:b/>
          <w:bCs/>
          <w:sz w:val="24"/>
          <w:szCs w:val="24"/>
        </w:rPr>
      </w:pPr>
    </w:p>
    <w:p w14:paraId="204AAD6C" w14:textId="77777777" w:rsidR="005E4D73" w:rsidRDefault="005E4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6BEBC094" w14:textId="77777777" w:rsidR="005E4D73" w:rsidRPr="008225BC" w:rsidRDefault="005E4D73" w:rsidP="0048506D">
      <w:pPr>
        <w:spacing w:after="0"/>
        <w:rPr>
          <w:b/>
          <w:bCs/>
          <w:sz w:val="18"/>
          <w:szCs w:val="18"/>
        </w:rPr>
      </w:pPr>
    </w:p>
    <w:p w14:paraId="4E47DE62" w14:textId="77777777" w:rsidR="0048506D" w:rsidRPr="00C17074" w:rsidRDefault="0048506D" w:rsidP="0048506D">
      <w:pPr>
        <w:spacing w:after="0"/>
        <w:rPr>
          <w:b/>
          <w:sz w:val="26"/>
          <w:szCs w:val="26"/>
        </w:rPr>
      </w:pPr>
      <w:r w:rsidRPr="00C17074">
        <w:rPr>
          <w:b/>
          <w:bCs/>
          <w:sz w:val="26"/>
          <w:szCs w:val="26"/>
        </w:rPr>
        <w:t>Business Experience</w:t>
      </w:r>
    </w:p>
    <w:tbl>
      <w:tblPr>
        <w:tblStyle w:val="TableGrid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43"/>
        <w:gridCol w:w="2041"/>
        <w:gridCol w:w="2041"/>
        <w:gridCol w:w="2042"/>
      </w:tblGrid>
      <w:tr w:rsidR="00321E09" w14:paraId="12CFDE6E" w14:textId="77777777" w:rsidTr="00E446D6">
        <w:tc>
          <w:tcPr>
            <w:tcW w:w="2943" w:type="dxa"/>
            <w:shd w:val="clear" w:color="auto" w:fill="1F497D" w:themeFill="text2"/>
          </w:tcPr>
          <w:p w14:paraId="362B2FBE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Business Experience</w:t>
            </w:r>
          </w:p>
        </w:tc>
        <w:tc>
          <w:tcPr>
            <w:tcW w:w="2041" w:type="dxa"/>
            <w:shd w:val="clear" w:color="auto" w:fill="1F497D" w:themeFill="text2"/>
          </w:tcPr>
          <w:p w14:paraId="31D35335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Must Have</w:t>
            </w:r>
          </w:p>
        </w:tc>
        <w:tc>
          <w:tcPr>
            <w:tcW w:w="2041" w:type="dxa"/>
            <w:shd w:val="clear" w:color="auto" w:fill="1F497D" w:themeFill="text2"/>
          </w:tcPr>
          <w:p w14:paraId="132BE12A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Highly Desirable</w:t>
            </w:r>
          </w:p>
        </w:tc>
        <w:tc>
          <w:tcPr>
            <w:tcW w:w="2042" w:type="dxa"/>
            <w:shd w:val="clear" w:color="auto" w:fill="1F497D" w:themeFill="text2"/>
          </w:tcPr>
          <w:p w14:paraId="1569B19F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Acceptable / Nice To Have</w:t>
            </w:r>
          </w:p>
        </w:tc>
      </w:tr>
      <w:tr w:rsidR="00321E09" w14:paraId="4B5506B1" w14:textId="77777777" w:rsidTr="00E446D6">
        <w:tc>
          <w:tcPr>
            <w:tcW w:w="2943" w:type="dxa"/>
          </w:tcPr>
          <w:p w14:paraId="4B94E83E" w14:textId="77777777" w:rsidR="00DD5610" w:rsidRDefault="00321E09" w:rsidP="00E446D6">
            <w:pPr>
              <w:rPr>
                <w:b/>
                <w:sz w:val="20"/>
              </w:rPr>
            </w:pPr>
            <w:r w:rsidRPr="00DD5610">
              <w:rPr>
                <w:b/>
                <w:sz w:val="20"/>
              </w:rPr>
              <w:t>Leading a significant organisation  &gt; £30m budget</w:t>
            </w:r>
          </w:p>
          <w:p w14:paraId="2A9E7AE6" w14:textId="77777777" w:rsidR="00DD5610" w:rsidRPr="00DD5610" w:rsidRDefault="00DD5610" w:rsidP="00E446D6">
            <w:pPr>
              <w:rPr>
                <w:b/>
                <w:sz w:val="20"/>
              </w:rPr>
            </w:pPr>
          </w:p>
        </w:tc>
        <w:tc>
          <w:tcPr>
            <w:tcW w:w="2041" w:type="dxa"/>
          </w:tcPr>
          <w:p w14:paraId="1CDDA45F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7DF789AE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1C69C8C1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2" w:type="dxa"/>
          </w:tcPr>
          <w:p w14:paraId="2147675C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60570D43" w14:textId="77777777" w:rsidTr="00E446D6">
        <w:tc>
          <w:tcPr>
            <w:tcW w:w="2943" w:type="dxa"/>
            <w:shd w:val="clear" w:color="auto" w:fill="C6D9F1" w:themeFill="text2" w:themeFillTint="33"/>
          </w:tcPr>
          <w:p w14:paraId="17EE9F14" w14:textId="77777777" w:rsidR="00321E09" w:rsidRPr="00DD5610" w:rsidRDefault="00321E09" w:rsidP="00E446D6">
            <w:pPr>
              <w:rPr>
                <w:b/>
                <w:sz w:val="20"/>
              </w:rPr>
            </w:pPr>
            <w:r w:rsidRPr="00DD5610">
              <w:rPr>
                <w:b/>
                <w:sz w:val="20"/>
              </w:rPr>
              <w:t>Leading a substantial and sustained change / transformation programme</w:t>
            </w:r>
          </w:p>
        </w:tc>
        <w:tc>
          <w:tcPr>
            <w:tcW w:w="2041" w:type="dxa"/>
            <w:shd w:val="clear" w:color="auto" w:fill="C6D9F1" w:themeFill="text2" w:themeFillTint="33"/>
          </w:tcPr>
          <w:p w14:paraId="38596F86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5A18366E" w14:textId="7737A847" w:rsidR="00321E09" w:rsidRPr="00B365A1" w:rsidRDefault="00321E09" w:rsidP="00C170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6DECF020" w14:textId="4131896E" w:rsidR="00321E09" w:rsidRPr="00AB1FF3" w:rsidRDefault="00C2525C" w:rsidP="00C2525C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2" w:type="dxa"/>
            <w:shd w:val="clear" w:color="auto" w:fill="C6D9F1" w:themeFill="text2" w:themeFillTint="33"/>
          </w:tcPr>
          <w:p w14:paraId="35C4F77B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78BE018C" w14:textId="77777777" w:rsidTr="00E446D6">
        <w:tc>
          <w:tcPr>
            <w:tcW w:w="2943" w:type="dxa"/>
          </w:tcPr>
          <w:p w14:paraId="06A4AC8B" w14:textId="77777777" w:rsidR="00321E09" w:rsidRDefault="00321E09" w:rsidP="00E446D6">
            <w:pPr>
              <w:rPr>
                <w:b/>
                <w:sz w:val="20"/>
              </w:rPr>
            </w:pPr>
            <w:r w:rsidRPr="00DD5610">
              <w:rPr>
                <w:b/>
                <w:sz w:val="20"/>
              </w:rPr>
              <w:t>Leading a growth /commercial agenda</w:t>
            </w:r>
          </w:p>
          <w:p w14:paraId="767C04DE" w14:textId="77777777" w:rsidR="00DD5610" w:rsidRPr="00DD5610" w:rsidRDefault="00DD5610" w:rsidP="00E446D6">
            <w:pPr>
              <w:rPr>
                <w:b/>
                <w:sz w:val="20"/>
              </w:rPr>
            </w:pPr>
          </w:p>
        </w:tc>
        <w:tc>
          <w:tcPr>
            <w:tcW w:w="2041" w:type="dxa"/>
          </w:tcPr>
          <w:p w14:paraId="0ED3B795" w14:textId="77777777" w:rsidR="00C17074" w:rsidRDefault="00C17074" w:rsidP="00C17074">
            <w:pPr>
              <w:jc w:val="center"/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6B367737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1" w:type="dxa"/>
          </w:tcPr>
          <w:p w14:paraId="238859A4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14:paraId="40E3A858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1FA332FB" w14:textId="77777777" w:rsidTr="00E446D6">
        <w:tc>
          <w:tcPr>
            <w:tcW w:w="2943" w:type="dxa"/>
            <w:shd w:val="clear" w:color="auto" w:fill="C6D9F1" w:themeFill="text2" w:themeFillTint="33"/>
          </w:tcPr>
          <w:p w14:paraId="2C4E3FF0" w14:textId="77777777" w:rsidR="00321E09" w:rsidRDefault="00321E09" w:rsidP="00E446D6">
            <w:pPr>
              <w:rPr>
                <w:b/>
                <w:sz w:val="20"/>
              </w:rPr>
            </w:pPr>
            <w:r w:rsidRPr="00DD5610">
              <w:rPr>
                <w:b/>
                <w:sz w:val="20"/>
              </w:rPr>
              <w:t>Leadership of a large 200 + people organisation</w:t>
            </w:r>
          </w:p>
          <w:p w14:paraId="50F79934" w14:textId="77777777" w:rsidR="00DD5610" w:rsidRPr="00DD5610" w:rsidRDefault="00DD5610" w:rsidP="00E446D6">
            <w:pPr>
              <w:rPr>
                <w:b/>
                <w:sz w:val="20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45BD3083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05FAFC84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</w:p>
          <w:p w14:paraId="08B60F26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2" w:type="dxa"/>
            <w:shd w:val="clear" w:color="auto" w:fill="C6D9F1" w:themeFill="text2" w:themeFillTint="33"/>
          </w:tcPr>
          <w:p w14:paraId="4B6FEB50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53156A39" w14:textId="77777777" w:rsidTr="00E446D6">
        <w:tc>
          <w:tcPr>
            <w:tcW w:w="2943" w:type="dxa"/>
          </w:tcPr>
          <w:p w14:paraId="52E795A2" w14:textId="77777777" w:rsidR="00321E09" w:rsidRPr="00DD5610" w:rsidRDefault="00321E09" w:rsidP="00321E09">
            <w:pPr>
              <w:rPr>
                <w:b/>
                <w:sz w:val="20"/>
              </w:rPr>
            </w:pPr>
            <w:r w:rsidRPr="00DD5610">
              <w:rPr>
                <w:b/>
                <w:sz w:val="20"/>
              </w:rPr>
              <w:t>Building organisational capability</w:t>
            </w:r>
          </w:p>
          <w:p w14:paraId="19644883" w14:textId="77777777" w:rsidR="00920530" w:rsidRPr="00DD5610" w:rsidRDefault="00920530" w:rsidP="00321E09">
            <w:pPr>
              <w:rPr>
                <w:b/>
                <w:sz w:val="20"/>
              </w:rPr>
            </w:pPr>
          </w:p>
        </w:tc>
        <w:tc>
          <w:tcPr>
            <w:tcW w:w="2041" w:type="dxa"/>
          </w:tcPr>
          <w:p w14:paraId="373E8934" w14:textId="77777777" w:rsidR="00C17074" w:rsidRDefault="00C17074" w:rsidP="00C17074">
            <w:pPr>
              <w:jc w:val="center"/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752271E5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1" w:type="dxa"/>
          </w:tcPr>
          <w:p w14:paraId="45784E82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14:paraId="3368B5DB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0F8298D8" w14:textId="77777777" w:rsidTr="00E446D6">
        <w:tc>
          <w:tcPr>
            <w:tcW w:w="2943" w:type="dxa"/>
            <w:shd w:val="clear" w:color="auto" w:fill="C6D9F1" w:themeFill="text2" w:themeFillTint="33"/>
          </w:tcPr>
          <w:p w14:paraId="7798FA79" w14:textId="77777777" w:rsidR="00C17074" w:rsidRDefault="00C17074" w:rsidP="00321E09">
            <w:pPr>
              <w:rPr>
                <w:b/>
                <w:sz w:val="20"/>
              </w:rPr>
            </w:pPr>
          </w:p>
          <w:p w14:paraId="42CDF821" w14:textId="77777777" w:rsidR="00874C00" w:rsidRDefault="00321E09" w:rsidP="00321E09">
            <w:pPr>
              <w:rPr>
                <w:b/>
                <w:sz w:val="20"/>
              </w:rPr>
            </w:pPr>
            <w:r w:rsidRPr="00DD5610">
              <w:rPr>
                <w:b/>
                <w:sz w:val="20"/>
              </w:rPr>
              <w:t>Brand building</w:t>
            </w:r>
          </w:p>
          <w:p w14:paraId="72B4F3B6" w14:textId="77777777" w:rsidR="00C17074" w:rsidRPr="00DD5610" w:rsidRDefault="00C17074" w:rsidP="00321E09">
            <w:pPr>
              <w:rPr>
                <w:b/>
                <w:sz w:val="20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22F67246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638AA34C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</w:p>
          <w:p w14:paraId="58A77978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2" w:type="dxa"/>
            <w:shd w:val="clear" w:color="auto" w:fill="C6D9F1" w:themeFill="text2" w:themeFillTint="33"/>
          </w:tcPr>
          <w:p w14:paraId="2BEBC8C9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39BDFCAE" w14:textId="77777777" w:rsidTr="00E446D6">
        <w:tc>
          <w:tcPr>
            <w:tcW w:w="2943" w:type="dxa"/>
          </w:tcPr>
          <w:p w14:paraId="202E576F" w14:textId="77777777" w:rsidR="00321E09" w:rsidRDefault="00321E09" w:rsidP="00321E09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Innovation / challenging the Status Quo</w:t>
            </w:r>
          </w:p>
          <w:p w14:paraId="2CDD034F" w14:textId="77777777" w:rsidR="005E4D73" w:rsidRPr="005E4D73" w:rsidRDefault="005E4D73" w:rsidP="00321E09">
            <w:pPr>
              <w:rPr>
                <w:b/>
                <w:sz w:val="20"/>
              </w:rPr>
            </w:pPr>
          </w:p>
        </w:tc>
        <w:tc>
          <w:tcPr>
            <w:tcW w:w="2041" w:type="dxa"/>
          </w:tcPr>
          <w:p w14:paraId="35D4BA34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14:paraId="3CF821D3" w14:textId="77777777" w:rsidR="00C17074" w:rsidRDefault="00C17074" w:rsidP="00C17074">
            <w:pPr>
              <w:jc w:val="center"/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163679B1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2" w:type="dxa"/>
          </w:tcPr>
          <w:p w14:paraId="42E72D34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128B8DDD" w14:textId="77777777" w:rsidTr="00E446D6">
        <w:tc>
          <w:tcPr>
            <w:tcW w:w="2943" w:type="dxa"/>
            <w:shd w:val="clear" w:color="auto" w:fill="C6D9F1" w:themeFill="text2" w:themeFillTint="33"/>
          </w:tcPr>
          <w:p w14:paraId="4893826A" w14:textId="77777777" w:rsidR="00920530" w:rsidRPr="005E4D73" w:rsidRDefault="00321E09" w:rsidP="00321E09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 xml:space="preserve">Career in more than one </w:t>
            </w:r>
          </w:p>
          <w:p w14:paraId="5DFF093A" w14:textId="77777777" w:rsidR="00321E09" w:rsidRDefault="00321E09" w:rsidP="00321E09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company (and sector)</w:t>
            </w:r>
          </w:p>
          <w:p w14:paraId="1C11E56B" w14:textId="77777777" w:rsidR="005E4D73" w:rsidRPr="005E4D73" w:rsidRDefault="005E4D73" w:rsidP="00321E09">
            <w:pPr>
              <w:rPr>
                <w:b/>
                <w:sz w:val="20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759AEA32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1" w:type="dxa"/>
            <w:shd w:val="clear" w:color="auto" w:fill="C6D9F1" w:themeFill="text2" w:themeFillTint="33"/>
          </w:tcPr>
          <w:p w14:paraId="5317866F" w14:textId="77777777" w:rsidR="00C17074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488D3D58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2" w:type="dxa"/>
            <w:shd w:val="clear" w:color="auto" w:fill="C6D9F1" w:themeFill="text2" w:themeFillTint="33"/>
          </w:tcPr>
          <w:p w14:paraId="6D773DD2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0C46F4EB" w14:textId="77777777" w:rsidTr="00E446D6">
        <w:tc>
          <w:tcPr>
            <w:tcW w:w="2943" w:type="dxa"/>
          </w:tcPr>
          <w:p w14:paraId="0ECE1268" w14:textId="77777777" w:rsidR="00321E09" w:rsidRDefault="00321E09" w:rsidP="00321E09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Design and build a business culture</w:t>
            </w:r>
          </w:p>
          <w:p w14:paraId="12A4DF53" w14:textId="77777777" w:rsidR="005E4D73" w:rsidRPr="005E4D73" w:rsidRDefault="005E4D73" w:rsidP="00321E09">
            <w:pPr>
              <w:rPr>
                <w:b/>
                <w:sz w:val="20"/>
              </w:rPr>
            </w:pPr>
          </w:p>
        </w:tc>
        <w:tc>
          <w:tcPr>
            <w:tcW w:w="2041" w:type="dxa"/>
          </w:tcPr>
          <w:p w14:paraId="5A1827D3" w14:textId="77777777" w:rsidR="00C17074" w:rsidRDefault="00C17074" w:rsidP="00C17074">
            <w:pPr>
              <w:jc w:val="center"/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  <w:r w:rsidRPr="00C17074">
              <w:rPr>
                <w:rFonts w:ascii="Arial" w:eastAsiaTheme="minorEastAsia" w:hAnsi="Wingdings"/>
                <w:b/>
                <w:bCs/>
                <w:color w:val="1F497D" w:themeColor="text2"/>
                <w:kern w:val="24"/>
                <w:sz w:val="16"/>
                <w:szCs w:val="16"/>
                <w:lang w:eastAsia="en-GB"/>
              </w:rPr>
              <w:t xml:space="preserve"> </w:t>
            </w:r>
          </w:p>
          <w:p w14:paraId="6BBCBE17" w14:textId="77777777" w:rsidR="00321E09" w:rsidRPr="00B365A1" w:rsidRDefault="00C17074" w:rsidP="00C17074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2041" w:type="dxa"/>
          </w:tcPr>
          <w:p w14:paraId="42D55C89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2042" w:type="dxa"/>
          </w:tcPr>
          <w:p w14:paraId="0E4BC811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</w:tbl>
    <w:p w14:paraId="192E8C74" w14:textId="77777777" w:rsidR="00321E09" w:rsidRDefault="00321E09">
      <w:pPr>
        <w:rPr>
          <w:b/>
          <w:sz w:val="10"/>
          <w:szCs w:val="10"/>
        </w:rPr>
      </w:pPr>
    </w:p>
    <w:p w14:paraId="29CEF0A5" w14:textId="77777777" w:rsidR="005E4D73" w:rsidRDefault="005E4D7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2F2ADC1" w14:textId="77777777" w:rsidR="008225BC" w:rsidRPr="008225BC" w:rsidRDefault="008225BC" w:rsidP="0048506D">
      <w:pPr>
        <w:spacing w:after="0"/>
        <w:rPr>
          <w:b/>
          <w:bCs/>
          <w:sz w:val="18"/>
          <w:szCs w:val="18"/>
        </w:rPr>
      </w:pPr>
    </w:p>
    <w:p w14:paraId="3300875A" w14:textId="77777777" w:rsidR="0048506D" w:rsidRPr="00C17074" w:rsidRDefault="0048506D" w:rsidP="0048506D">
      <w:pPr>
        <w:spacing w:after="0"/>
        <w:rPr>
          <w:b/>
          <w:sz w:val="26"/>
          <w:szCs w:val="26"/>
        </w:rPr>
      </w:pPr>
      <w:r w:rsidRPr="00C17074">
        <w:rPr>
          <w:b/>
          <w:bCs/>
          <w:sz w:val="26"/>
          <w:szCs w:val="26"/>
        </w:rPr>
        <w:t>Personal Characteristics</w:t>
      </w:r>
    </w:p>
    <w:tbl>
      <w:tblPr>
        <w:tblStyle w:val="TableGrid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1994"/>
        <w:gridCol w:w="1994"/>
        <w:gridCol w:w="1994"/>
      </w:tblGrid>
      <w:tr w:rsidR="00321E09" w14:paraId="66323E9E" w14:textId="77777777" w:rsidTr="00920530">
        <w:tc>
          <w:tcPr>
            <w:tcW w:w="3085" w:type="dxa"/>
            <w:shd w:val="clear" w:color="auto" w:fill="1F497D" w:themeFill="text2"/>
          </w:tcPr>
          <w:p w14:paraId="3655510E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Personal Characteristics</w:t>
            </w:r>
          </w:p>
        </w:tc>
        <w:tc>
          <w:tcPr>
            <w:tcW w:w="1994" w:type="dxa"/>
            <w:shd w:val="clear" w:color="auto" w:fill="1F497D" w:themeFill="text2"/>
          </w:tcPr>
          <w:p w14:paraId="021349E6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Must Have</w:t>
            </w:r>
          </w:p>
        </w:tc>
        <w:tc>
          <w:tcPr>
            <w:tcW w:w="1994" w:type="dxa"/>
            <w:shd w:val="clear" w:color="auto" w:fill="1F497D" w:themeFill="text2"/>
          </w:tcPr>
          <w:p w14:paraId="3906BECB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Highly Desirable</w:t>
            </w:r>
          </w:p>
        </w:tc>
        <w:tc>
          <w:tcPr>
            <w:tcW w:w="1994" w:type="dxa"/>
            <w:shd w:val="clear" w:color="auto" w:fill="1F497D" w:themeFill="text2"/>
          </w:tcPr>
          <w:p w14:paraId="52D23B1A" w14:textId="77777777" w:rsidR="00321E09" w:rsidRPr="005B296A" w:rsidRDefault="00321E09" w:rsidP="0092053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Acceptable / Nice To Have</w:t>
            </w:r>
          </w:p>
        </w:tc>
      </w:tr>
      <w:tr w:rsidR="00321E09" w14:paraId="4568B6DF" w14:textId="77777777" w:rsidTr="00920530">
        <w:tc>
          <w:tcPr>
            <w:tcW w:w="3085" w:type="dxa"/>
          </w:tcPr>
          <w:p w14:paraId="30991C00" w14:textId="77777777" w:rsidR="00321E09" w:rsidRPr="005E4D73" w:rsidRDefault="00321E09" w:rsidP="00321E09">
            <w:pPr>
              <w:rPr>
                <w:b/>
                <w:sz w:val="20"/>
                <w:szCs w:val="20"/>
              </w:rPr>
            </w:pPr>
            <w:r w:rsidRPr="005E4D73">
              <w:rPr>
                <w:b/>
                <w:sz w:val="20"/>
              </w:rPr>
              <w:t>Action orientated change agent; defines an ambitious vision, able to create in the senior team a relentless drive to establish and sustain even higher levels of performance</w:t>
            </w:r>
          </w:p>
        </w:tc>
        <w:tc>
          <w:tcPr>
            <w:tcW w:w="1994" w:type="dxa"/>
          </w:tcPr>
          <w:p w14:paraId="7CD3F55A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6A78773A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</w:p>
          <w:p w14:paraId="2A82DDE3" w14:textId="77777777" w:rsidR="00EF31B3" w:rsidRPr="00C17074" w:rsidRDefault="00EF31B3" w:rsidP="00EF31B3">
            <w:pPr>
              <w:jc w:val="center"/>
              <w:rPr>
                <w:b/>
              </w:rPr>
            </w:pPr>
            <w:r w:rsidRPr="00C17074">
              <w:rPr>
                <w:b/>
                <w:bCs/>
              </w:rPr>
              <w:sym w:font="Wingdings" w:char="F0FC"/>
            </w:r>
          </w:p>
          <w:p w14:paraId="798723EE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507A52D4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7FC8621C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4F54048D" w14:textId="77777777" w:rsidTr="00920530">
        <w:tc>
          <w:tcPr>
            <w:tcW w:w="3085" w:type="dxa"/>
            <w:shd w:val="clear" w:color="auto" w:fill="C6D9F1" w:themeFill="text2" w:themeFillTint="33"/>
          </w:tcPr>
          <w:p w14:paraId="5D3C55A9" w14:textId="77777777" w:rsidR="00321E09" w:rsidRDefault="00321E09" w:rsidP="00E446D6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A probing, challenging and innovative strategic thinker</w:t>
            </w:r>
          </w:p>
          <w:p w14:paraId="6EAF2DA0" w14:textId="77777777" w:rsidR="005E4D73" w:rsidRPr="005E4D73" w:rsidRDefault="005E4D73" w:rsidP="00E446D6">
            <w:pPr>
              <w:rPr>
                <w:b/>
                <w:sz w:val="20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51764F48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</w:p>
          <w:p w14:paraId="42CC563F" w14:textId="77777777" w:rsidR="00321E09" w:rsidRPr="00B365A1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1994" w:type="dxa"/>
            <w:shd w:val="clear" w:color="auto" w:fill="C6D9F1" w:themeFill="text2" w:themeFillTint="33"/>
          </w:tcPr>
          <w:p w14:paraId="3415879A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38FFFB2F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216D8C5E" w14:textId="77777777" w:rsidTr="00920530">
        <w:tc>
          <w:tcPr>
            <w:tcW w:w="3085" w:type="dxa"/>
          </w:tcPr>
          <w:p w14:paraId="653F8431" w14:textId="77777777" w:rsidR="00321E09" w:rsidRPr="005E4D73" w:rsidRDefault="00321E09" w:rsidP="00321E09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A truly inspirational leader who gives the organisation confidence in the future, especially during periods of great uncertainty and challenge</w:t>
            </w:r>
          </w:p>
        </w:tc>
        <w:tc>
          <w:tcPr>
            <w:tcW w:w="1994" w:type="dxa"/>
          </w:tcPr>
          <w:p w14:paraId="50BF2604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5022359A" w14:textId="77777777" w:rsidR="00EF31B3" w:rsidRDefault="00EF31B3" w:rsidP="00EF31B3">
            <w:pPr>
              <w:jc w:val="center"/>
              <w:rPr>
                <w:b/>
                <w:bCs/>
              </w:rPr>
            </w:pPr>
          </w:p>
          <w:p w14:paraId="4B6F4018" w14:textId="77777777" w:rsidR="00321E09" w:rsidRPr="00B365A1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1994" w:type="dxa"/>
          </w:tcPr>
          <w:p w14:paraId="05FAA8D2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7C2B3A6E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321E09" w14:paraId="35F564CB" w14:textId="77777777" w:rsidTr="00920530">
        <w:tc>
          <w:tcPr>
            <w:tcW w:w="3085" w:type="dxa"/>
            <w:shd w:val="clear" w:color="auto" w:fill="C6D9F1" w:themeFill="text2" w:themeFillTint="33"/>
          </w:tcPr>
          <w:p w14:paraId="02AEB61D" w14:textId="77777777" w:rsidR="009F5328" w:rsidRPr="005E4D73" w:rsidRDefault="00321E09" w:rsidP="0048506D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Curious, smart and thoughtful (highly likely to hold a professional qualification or a master’s degree)</w:t>
            </w:r>
          </w:p>
        </w:tc>
        <w:tc>
          <w:tcPr>
            <w:tcW w:w="1994" w:type="dxa"/>
            <w:shd w:val="clear" w:color="auto" w:fill="C6D9F1" w:themeFill="text2" w:themeFillTint="33"/>
          </w:tcPr>
          <w:p w14:paraId="038D2059" w14:textId="77777777" w:rsidR="00EF31B3" w:rsidRDefault="00EF31B3" w:rsidP="00EF31B3">
            <w:pPr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581EB772" w14:textId="77777777" w:rsidR="00321E09" w:rsidRPr="00B365A1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1994" w:type="dxa"/>
            <w:shd w:val="clear" w:color="auto" w:fill="C6D9F1" w:themeFill="text2" w:themeFillTint="33"/>
          </w:tcPr>
          <w:p w14:paraId="2D707B54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4F3817C9" w14:textId="77777777" w:rsidR="00321E09" w:rsidRPr="00B365A1" w:rsidRDefault="00321E09" w:rsidP="00E446D6">
            <w:pPr>
              <w:rPr>
                <w:b/>
                <w:sz w:val="24"/>
                <w:szCs w:val="24"/>
              </w:rPr>
            </w:pPr>
          </w:p>
        </w:tc>
      </w:tr>
      <w:tr w:rsidR="009F5328" w14:paraId="69C79B12" w14:textId="77777777" w:rsidTr="00920530">
        <w:tc>
          <w:tcPr>
            <w:tcW w:w="3085" w:type="dxa"/>
          </w:tcPr>
          <w:p w14:paraId="2228935E" w14:textId="77777777" w:rsidR="009F5328" w:rsidRDefault="009F5328" w:rsidP="009F5328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Desire for continual personal development</w:t>
            </w:r>
          </w:p>
          <w:p w14:paraId="09AA4BE7" w14:textId="77777777" w:rsidR="005E4D73" w:rsidRPr="005E4D73" w:rsidRDefault="005E4D73" w:rsidP="009F5328">
            <w:pPr>
              <w:rPr>
                <w:b/>
                <w:sz w:val="20"/>
              </w:rPr>
            </w:pPr>
          </w:p>
        </w:tc>
        <w:tc>
          <w:tcPr>
            <w:tcW w:w="1994" w:type="dxa"/>
          </w:tcPr>
          <w:p w14:paraId="652E8CB8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45D96AB3" w14:textId="77777777" w:rsidR="009F5328" w:rsidRPr="00B365A1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1994" w:type="dxa"/>
          </w:tcPr>
          <w:p w14:paraId="40DF3888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4E889BA3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</w:tr>
      <w:tr w:rsidR="009F5328" w14:paraId="08B81068" w14:textId="77777777" w:rsidTr="00920530">
        <w:tc>
          <w:tcPr>
            <w:tcW w:w="3085" w:type="dxa"/>
            <w:shd w:val="clear" w:color="auto" w:fill="C6D9F1" w:themeFill="text2" w:themeFillTint="33"/>
          </w:tcPr>
          <w:p w14:paraId="29950018" w14:textId="77777777" w:rsidR="009F5328" w:rsidRDefault="009F5328" w:rsidP="009F5328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Creative and bold thinker, willing to challenge the status quo</w:t>
            </w:r>
          </w:p>
          <w:p w14:paraId="54316A8A" w14:textId="77777777" w:rsidR="005E4D73" w:rsidRPr="005E4D73" w:rsidRDefault="005E4D73" w:rsidP="009F5328">
            <w:pPr>
              <w:rPr>
                <w:b/>
                <w:sz w:val="20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06D11776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1E7DCFDA" w14:textId="77777777" w:rsidR="009F5328" w:rsidRPr="00B365A1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1994" w:type="dxa"/>
            <w:shd w:val="clear" w:color="auto" w:fill="C6D9F1" w:themeFill="text2" w:themeFillTint="33"/>
          </w:tcPr>
          <w:p w14:paraId="5B9BAAB2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7DF059F5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</w:tr>
      <w:tr w:rsidR="009F5328" w14:paraId="583094FA" w14:textId="77777777" w:rsidTr="00920530">
        <w:tc>
          <w:tcPr>
            <w:tcW w:w="3085" w:type="dxa"/>
          </w:tcPr>
          <w:p w14:paraId="185A17C3" w14:textId="77777777" w:rsidR="009F5328" w:rsidRPr="005E4D73" w:rsidRDefault="009F5328" w:rsidP="009F5328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Good communication/ presentation skills, credibility and stature, with a personable and engaging style</w:t>
            </w:r>
          </w:p>
        </w:tc>
        <w:tc>
          <w:tcPr>
            <w:tcW w:w="1994" w:type="dxa"/>
          </w:tcPr>
          <w:p w14:paraId="534E4D3C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</w:p>
          <w:p w14:paraId="7DF5D5E1" w14:textId="77777777" w:rsidR="009F5328" w:rsidRPr="00B365A1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 w:rsidRPr="00C17074">
              <w:rPr>
                <w:b/>
                <w:bCs/>
              </w:rPr>
              <w:sym w:font="Wingdings" w:char="F0FC"/>
            </w:r>
          </w:p>
        </w:tc>
        <w:tc>
          <w:tcPr>
            <w:tcW w:w="1994" w:type="dxa"/>
          </w:tcPr>
          <w:p w14:paraId="5B1B05D5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36BBA834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</w:tr>
      <w:tr w:rsidR="004B6B8F" w14:paraId="60902B23" w14:textId="77777777" w:rsidTr="00920530">
        <w:tc>
          <w:tcPr>
            <w:tcW w:w="3085" w:type="dxa"/>
            <w:shd w:val="clear" w:color="auto" w:fill="C6D9F1" w:themeFill="text2" w:themeFillTint="33"/>
          </w:tcPr>
          <w:p w14:paraId="5AD01C9A" w14:textId="77777777" w:rsidR="009F5328" w:rsidRDefault="009F5328" w:rsidP="009F5328">
            <w:pPr>
              <w:rPr>
                <w:b/>
                <w:sz w:val="20"/>
              </w:rPr>
            </w:pPr>
            <w:r w:rsidRPr="005E4D73">
              <w:rPr>
                <w:b/>
                <w:sz w:val="20"/>
              </w:rPr>
              <w:t>Defines the culture and sets the tone</w:t>
            </w:r>
          </w:p>
          <w:p w14:paraId="7CE61B5B" w14:textId="77777777" w:rsidR="005E4D73" w:rsidRPr="005E4D73" w:rsidRDefault="005E4D73" w:rsidP="009F5328">
            <w:pPr>
              <w:rPr>
                <w:b/>
                <w:sz w:val="20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22B462FA" w14:textId="77777777" w:rsidR="00EF31B3" w:rsidRDefault="00EF31B3" w:rsidP="00EF31B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20"/>
            </w:r>
          </w:p>
          <w:p w14:paraId="7D45E077" w14:textId="77777777" w:rsidR="00EF31B3" w:rsidRPr="00C17074" w:rsidRDefault="00EF31B3" w:rsidP="00EF31B3">
            <w:pPr>
              <w:jc w:val="center"/>
              <w:rPr>
                <w:b/>
              </w:rPr>
            </w:pPr>
            <w:r w:rsidRPr="00C17074">
              <w:rPr>
                <w:b/>
                <w:bCs/>
              </w:rPr>
              <w:sym w:font="Wingdings" w:char="F0FC"/>
            </w:r>
          </w:p>
          <w:p w14:paraId="7CC138A7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1BA74F96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  <w:shd w:val="clear" w:color="auto" w:fill="C6D9F1" w:themeFill="text2" w:themeFillTint="33"/>
          </w:tcPr>
          <w:p w14:paraId="7CA4FD23" w14:textId="77777777" w:rsidR="009F5328" w:rsidRPr="00B365A1" w:rsidRDefault="009F5328" w:rsidP="009F5328">
            <w:pPr>
              <w:rPr>
                <w:b/>
                <w:sz w:val="24"/>
                <w:szCs w:val="24"/>
              </w:rPr>
            </w:pPr>
          </w:p>
        </w:tc>
      </w:tr>
    </w:tbl>
    <w:p w14:paraId="15D3CEA2" w14:textId="77777777" w:rsidR="00321E09" w:rsidRDefault="00321E09">
      <w:pPr>
        <w:rPr>
          <w:b/>
        </w:rPr>
      </w:pPr>
    </w:p>
    <w:p w14:paraId="79AAEC6C" w14:textId="77777777" w:rsidR="00874C00" w:rsidRDefault="0048506D">
      <w:pPr>
        <w:rPr>
          <w:b/>
          <w:bCs/>
          <w:sz w:val="28"/>
        </w:rPr>
        <w:sectPr w:rsidR="00874C00" w:rsidSect="00874C00">
          <w:headerReference w:type="default" r:id="rId8"/>
          <w:footerReference w:type="default" r:id="rId9"/>
          <w:pgSz w:w="11906" w:h="16838"/>
          <w:pgMar w:top="1440" w:right="1440" w:bottom="1440" w:left="1440" w:header="708" w:footer="163" w:gutter="0"/>
          <w:cols w:space="708"/>
          <w:docGrid w:linePitch="360"/>
        </w:sectPr>
      </w:pPr>
      <w:r>
        <w:rPr>
          <w:b/>
          <w:bCs/>
          <w:sz w:val="28"/>
        </w:rPr>
        <w:br w:type="page"/>
      </w:r>
    </w:p>
    <w:p w14:paraId="2D3CE7B1" w14:textId="77777777" w:rsidR="00874C00" w:rsidRDefault="00874C00" w:rsidP="009F5328">
      <w:pPr>
        <w:rPr>
          <w:b/>
          <w:bCs/>
          <w:sz w:val="28"/>
        </w:rPr>
      </w:pPr>
    </w:p>
    <w:p w14:paraId="14913FE7" w14:textId="77777777" w:rsidR="004B6B8F" w:rsidRDefault="004B6B8F" w:rsidP="009F5328">
      <w:pPr>
        <w:rPr>
          <w:b/>
          <w:bCs/>
          <w:sz w:val="28"/>
        </w:rPr>
      </w:pPr>
      <w:r>
        <w:rPr>
          <w:b/>
          <w:bCs/>
          <w:sz w:val="28"/>
        </w:rPr>
        <w:t>COMPETENCIES</w:t>
      </w:r>
    </w:p>
    <w:p w14:paraId="234D4927" w14:textId="77777777" w:rsidR="009F5328" w:rsidRPr="00C17074" w:rsidRDefault="009F5328" w:rsidP="004B6B8F">
      <w:pPr>
        <w:spacing w:after="0"/>
        <w:rPr>
          <w:b/>
          <w:bCs/>
          <w:sz w:val="26"/>
          <w:szCs w:val="26"/>
        </w:rPr>
      </w:pPr>
      <w:r w:rsidRPr="00C17074">
        <w:rPr>
          <w:b/>
          <w:bCs/>
          <w:sz w:val="26"/>
          <w:szCs w:val="26"/>
        </w:rPr>
        <w:t>Competencies Required, Target Levels</w:t>
      </w:r>
    </w:p>
    <w:tbl>
      <w:tblPr>
        <w:tblStyle w:val="TableGrid"/>
        <w:tblW w:w="14000" w:type="dxa"/>
        <w:tblLayout w:type="fixed"/>
        <w:tblLook w:val="04A0" w:firstRow="1" w:lastRow="0" w:firstColumn="1" w:lastColumn="0" w:noHBand="0" w:noVBand="1"/>
      </w:tblPr>
      <w:tblGrid>
        <w:gridCol w:w="3936"/>
        <w:gridCol w:w="680"/>
        <w:gridCol w:w="680"/>
        <w:gridCol w:w="681"/>
        <w:gridCol w:w="680"/>
        <w:gridCol w:w="681"/>
        <w:gridCol w:w="6662"/>
      </w:tblGrid>
      <w:tr w:rsidR="00874C00" w14:paraId="1B106D50" w14:textId="77777777" w:rsidTr="00874C00">
        <w:tc>
          <w:tcPr>
            <w:tcW w:w="3936" w:type="dxa"/>
            <w:shd w:val="clear" w:color="auto" w:fill="006600"/>
          </w:tcPr>
          <w:p w14:paraId="66FC148A" w14:textId="77777777" w:rsidR="009F5328" w:rsidRPr="005B296A" w:rsidRDefault="009F5328" w:rsidP="00E446D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Competencies</w:t>
            </w:r>
          </w:p>
        </w:tc>
        <w:tc>
          <w:tcPr>
            <w:tcW w:w="680" w:type="dxa"/>
            <w:shd w:val="clear" w:color="auto" w:fill="006600"/>
          </w:tcPr>
          <w:p w14:paraId="6FACD4E3" w14:textId="77777777" w:rsidR="009F5328" w:rsidRPr="005B296A" w:rsidRDefault="009F5328" w:rsidP="00E446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680" w:type="dxa"/>
            <w:shd w:val="clear" w:color="auto" w:fill="006600"/>
          </w:tcPr>
          <w:p w14:paraId="546FF1BD" w14:textId="77777777" w:rsidR="009F5328" w:rsidRPr="005B296A" w:rsidRDefault="009F5328" w:rsidP="00E446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681" w:type="dxa"/>
            <w:shd w:val="clear" w:color="auto" w:fill="006600"/>
          </w:tcPr>
          <w:p w14:paraId="6599C171" w14:textId="77777777" w:rsidR="009F5328" w:rsidRPr="005B296A" w:rsidRDefault="009F5328" w:rsidP="00E446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006600"/>
          </w:tcPr>
          <w:p w14:paraId="569EE776" w14:textId="77777777" w:rsidR="009F5328" w:rsidRPr="005B296A" w:rsidRDefault="009F5328" w:rsidP="00E446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681" w:type="dxa"/>
            <w:shd w:val="clear" w:color="auto" w:fill="006600"/>
          </w:tcPr>
          <w:p w14:paraId="29228AC9" w14:textId="77777777" w:rsidR="009F5328" w:rsidRPr="005B296A" w:rsidRDefault="009F5328" w:rsidP="00E446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6662" w:type="dxa"/>
            <w:shd w:val="clear" w:color="auto" w:fill="006600"/>
          </w:tcPr>
          <w:p w14:paraId="2D331098" w14:textId="77777777" w:rsidR="009F5328" w:rsidRPr="005B296A" w:rsidRDefault="009F5328" w:rsidP="00E446D6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B296A">
              <w:rPr>
                <w:b/>
                <w:color w:val="FFFFFF" w:themeColor="background1"/>
                <w:sz w:val="24"/>
                <w:szCs w:val="24"/>
              </w:rPr>
              <w:t>Target Level Definition</w:t>
            </w:r>
          </w:p>
        </w:tc>
      </w:tr>
      <w:tr w:rsidR="00874C00" w14:paraId="4A6AC406" w14:textId="77777777" w:rsidTr="005B296A">
        <w:tc>
          <w:tcPr>
            <w:tcW w:w="3936" w:type="dxa"/>
            <w:shd w:val="clear" w:color="auto" w:fill="FFFFFF" w:themeFill="background1"/>
          </w:tcPr>
          <w:p w14:paraId="603E6496" w14:textId="77777777" w:rsidR="009F5328" w:rsidRDefault="009F5328" w:rsidP="00E446D6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sz w:val="20"/>
                <w:szCs w:val="20"/>
              </w:rPr>
              <w:t>Strategic Vision</w:t>
            </w:r>
          </w:p>
          <w:p w14:paraId="54A5B61E" w14:textId="77777777" w:rsidR="004B745B" w:rsidRDefault="004B745B" w:rsidP="00E446D6">
            <w:pPr>
              <w:rPr>
                <w:b/>
                <w:sz w:val="20"/>
                <w:szCs w:val="20"/>
              </w:rPr>
            </w:pPr>
          </w:p>
          <w:p w14:paraId="74487EC0" w14:textId="77777777" w:rsidR="004B745B" w:rsidRPr="00920530" w:rsidRDefault="004B745B" w:rsidP="00E446D6">
            <w:pPr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1C33947F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1D492A6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006600"/>
          </w:tcPr>
          <w:p w14:paraId="530A9ADB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58E3B85F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33250C2C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2F50D0E6" w14:textId="77777777" w:rsidR="009F5328" w:rsidRPr="007D0129" w:rsidRDefault="009F5328" w:rsidP="00E446D6">
            <w:pPr>
              <w:rPr>
                <w:sz w:val="20"/>
                <w:szCs w:val="20"/>
              </w:rPr>
            </w:pPr>
            <w:r w:rsidRPr="007D0129">
              <w:rPr>
                <w:sz w:val="20"/>
                <w:szCs w:val="20"/>
              </w:rPr>
              <w:t>Shapes company strategy and creates strong sense of purpose. Able to shape the future of the company and sector</w:t>
            </w:r>
          </w:p>
        </w:tc>
      </w:tr>
      <w:tr w:rsidR="00874C00" w14:paraId="1CE8BEF0" w14:textId="77777777" w:rsidTr="005B296A">
        <w:tc>
          <w:tcPr>
            <w:tcW w:w="3936" w:type="dxa"/>
            <w:shd w:val="clear" w:color="auto" w:fill="FFFFFF" w:themeFill="background1"/>
          </w:tcPr>
          <w:p w14:paraId="7CEEE40E" w14:textId="77777777" w:rsidR="009F5328" w:rsidRDefault="009F5328" w:rsidP="00E446D6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sz w:val="20"/>
                <w:szCs w:val="20"/>
              </w:rPr>
              <w:t>Operational Excellence and Results Focus</w:t>
            </w:r>
          </w:p>
          <w:p w14:paraId="73AFF108" w14:textId="77777777" w:rsidR="004B745B" w:rsidRDefault="004B745B" w:rsidP="00E446D6">
            <w:pPr>
              <w:rPr>
                <w:b/>
                <w:sz w:val="20"/>
                <w:szCs w:val="20"/>
              </w:rPr>
            </w:pPr>
          </w:p>
          <w:p w14:paraId="3FBEBB2A" w14:textId="77777777" w:rsidR="004B745B" w:rsidRPr="00920530" w:rsidRDefault="004B745B" w:rsidP="00E446D6">
            <w:pPr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131F0C75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292DA1F2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006600"/>
          </w:tcPr>
          <w:p w14:paraId="56AA98A7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69AF3367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0153F679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0D2343B2" w14:textId="77777777" w:rsidR="009F5328" w:rsidRPr="007D0129" w:rsidRDefault="009F5328" w:rsidP="009F5328">
            <w:pPr>
              <w:rPr>
                <w:sz w:val="20"/>
                <w:szCs w:val="20"/>
              </w:rPr>
            </w:pPr>
            <w:r w:rsidRPr="007D0129">
              <w:rPr>
                <w:bCs/>
                <w:sz w:val="20"/>
                <w:szCs w:val="20"/>
              </w:rPr>
              <w:t>Delivers best in class business performance, commercially astute and able to identify and mitigate financial, technical, contractual and compliance risks</w:t>
            </w:r>
          </w:p>
        </w:tc>
      </w:tr>
      <w:tr w:rsidR="00874C00" w14:paraId="2964486C" w14:textId="77777777" w:rsidTr="005B296A">
        <w:tc>
          <w:tcPr>
            <w:tcW w:w="3936" w:type="dxa"/>
            <w:shd w:val="clear" w:color="auto" w:fill="FFFFFF" w:themeFill="background1"/>
          </w:tcPr>
          <w:p w14:paraId="27F1AFCE" w14:textId="77777777" w:rsidR="009F5328" w:rsidRPr="00920530" w:rsidRDefault="009F5328" w:rsidP="009F5328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Developing Organisational Capability</w:t>
            </w:r>
          </w:p>
        </w:tc>
        <w:tc>
          <w:tcPr>
            <w:tcW w:w="680" w:type="dxa"/>
            <w:shd w:val="clear" w:color="auto" w:fill="FFFFFF" w:themeFill="background1"/>
          </w:tcPr>
          <w:p w14:paraId="7DF22CEA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4EB2029B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006600"/>
          </w:tcPr>
          <w:p w14:paraId="1E1AE4A1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8C1B2AF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09F08DEA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C80EF2B" w14:textId="77777777" w:rsidR="009F5328" w:rsidRPr="007D0129" w:rsidRDefault="009F5328" w:rsidP="009F5328">
            <w:pPr>
              <w:rPr>
                <w:sz w:val="20"/>
                <w:szCs w:val="20"/>
              </w:rPr>
            </w:pPr>
            <w:r w:rsidRPr="007D0129">
              <w:rPr>
                <w:bCs/>
                <w:sz w:val="20"/>
                <w:szCs w:val="20"/>
              </w:rPr>
              <w:t>Builds organisational capability, keen eye for identifying, personally attracting and upgrading top talent; ensures talent management systems are appropriately resourced</w:t>
            </w:r>
          </w:p>
        </w:tc>
      </w:tr>
      <w:tr w:rsidR="00874C00" w14:paraId="3FB7BA9A" w14:textId="77777777" w:rsidTr="005B296A">
        <w:tc>
          <w:tcPr>
            <w:tcW w:w="3936" w:type="dxa"/>
            <w:shd w:val="clear" w:color="auto" w:fill="FFFFFF" w:themeFill="background1"/>
          </w:tcPr>
          <w:p w14:paraId="073B1E32" w14:textId="77777777" w:rsidR="009F5328" w:rsidRDefault="009F5328" w:rsidP="009F5328">
            <w:pPr>
              <w:rPr>
                <w:b/>
                <w:bCs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Influencing, Collaboration and External Stakeholder Management</w:t>
            </w:r>
          </w:p>
          <w:p w14:paraId="0202182B" w14:textId="77777777" w:rsidR="004B745B" w:rsidRPr="00920530" w:rsidRDefault="004B745B" w:rsidP="009F5328">
            <w:pPr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2565DF59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503615E0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45F21A3A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006600"/>
          </w:tcPr>
          <w:p w14:paraId="73E4F377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315D189D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5B860697" w14:textId="77777777" w:rsidR="009F5328" w:rsidRPr="007D0129" w:rsidRDefault="009F5328" w:rsidP="00874C00">
            <w:pPr>
              <w:rPr>
                <w:b/>
                <w:sz w:val="20"/>
                <w:szCs w:val="20"/>
              </w:rPr>
            </w:pPr>
            <w:r w:rsidRPr="007D0129">
              <w:rPr>
                <w:bCs/>
                <w:sz w:val="20"/>
                <w:szCs w:val="20"/>
              </w:rPr>
              <w:t>Establishes a collaborative culture, able to influence key external stakeholders and operate effectively in a public / private environment</w:t>
            </w:r>
          </w:p>
        </w:tc>
      </w:tr>
      <w:tr w:rsidR="00874C00" w14:paraId="384F6037" w14:textId="77777777" w:rsidTr="005B296A">
        <w:tc>
          <w:tcPr>
            <w:tcW w:w="3936" w:type="dxa"/>
            <w:shd w:val="clear" w:color="auto" w:fill="FFFFFF" w:themeFill="background1"/>
          </w:tcPr>
          <w:p w14:paraId="067E876E" w14:textId="77777777" w:rsidR="009F5328" w:rsidRDefault="009F5328" w:rsidP="009F5328">
            <w:pPr>
              <w:rPr>
                <w:b/>
                <w:bCs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Change Manageme</w:t>
            </w:r>
            <w:r w:rsidR="00783F2E">
              <w:rPr>
                <w:b/>
                <w:bCs/>
                <w:sz w:val="20"/>
                <w:szCs w:val="20"/>
              </w:rPr>
              <w:t>nt, o</w:t>
            </w:r>
            <w:r w:rsidRPr="00920530">
              <w:rPr>
                <w:b/>
                <w:bCs/>
                <w:sz w:val="20"/>
                <w:szCs w:val="20"/>
              </w:rPr>
              <w:t>rchestration of complex business</w:t>
            </w:r>
          </w:p>
          <w:p w14:paraId="3F1E4680" w14:textId="77777777" w:rsidR="004B745B" w:rsidRPr="00920530" w:rsidRDefault="004B745B" w:rsidP="009F5328">
            <w:pPr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783778B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598DB735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006600"/>
          </w:tcPr>
          <w:p w14:paraId="2CBA506F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2AC868C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2FB262A1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97E960D" w14:textId="77777777" w:rsidR="009F5328" w:rsidRPr="007D0129" w:rsidRDefault="009F5328" w:rsidP="009F5328">
            <w:pPr>
              <w:rPr>
                <w:b/>
                <w:sz w:val="20"/>
                <w:szCs w:val="20"/>
              </w:rPr>
            </w:pPr>
            <w:r w:rsidRPr="007D0129">
              <w:rPr>
                <w:bCs/>
                <w:sz w:val="20"/>
                <w:szCs w:val="20"/>
              </w:rPr>
              <w:t>Proven capability to initiate and lead growth and transformation in a business in a similar context</w:t>
            </w:r>
          </w:p>
        </w:tc>
      </w:tr>
      <w:tr w:rsidR="00874C00" w14:paraId="2F670AAD" w14:textId="77777777" w:rsidTr="005B296A">
        <w:tc>
          <w:tcPr>
            <w:tcW w:w="3936" w:type="dxa"/>
            <w:shd w:val="clear" w:color="auto" w:fill="FFFFFF" w:themeFill="background1"/>
          </w:tcPr>
          <w:p w14:paraId="582B029C" w14:textId="77777777" w:rsidR="009F5328" w:rsidRDefault="009F5328" w:rsidP="00E446D6">
            <w:pPr>
              <w:rPr>
                <w:b/>
                <w:bCs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Customer Focus</w:t>
            </w:r>
          </w:p>
          <w:p w14:paraId="050FF258" w14:textId="77777777" w:rsidR="004B745B" w:rsidRDefault="004B745B" w:rsidP="00E446D6">
            <w:pPr>
              <w:rPr>
                <w:b/>
                <w:bCs/>
                <w:sz w:val="20"/>
                <w:szCs w:val="20"/>
              </w:rPr>
            </w:pPr>
          </w:p>
          <w:p w14:paraId="4FD0BB03" w14:textId="77777777" w:rsidR="004B745B" w:rsidRPr="00920530" w:rsidRDefault="004B745B" w:rsidP="00E446D6">
            <w:pPr>
              <w:rPr>
                <w:b/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15A33FE7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32D74448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006600"/>
          </w:tcPr>
          <w:p w14:paraId="07633CF3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FFFFFF" w:themeFill="background1"/>
          </w:tcPr>
          <w:p w14:paraId="0525F200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14:paraId="1BC19490" w14:textId="77777777" w:rsidR="009F5328" w:rsidRPr="00B365A1" w:rsidRDefault="009F5328" w:rsidP="00E446D6">
            <w:pPr>
              <w:rPr>
                <w:b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6C6D1261" w14:textId="77777777" w:rsidR="009F5328" w:rsidRPr="007D0129" w:rsidRDefault="009F5328" w:rsidP="009F5328">
            <w:pPr>
              <w:rPr>
                <w:b/>
                <w:sz w:val="20"/>
                <w:szCs w:val="20"/>
              </w:rPr>
            </w:pPr>
            <w:r w:rsidRPr="007D0129">
              <w:rPr>
                <w:bCs/>
                <w:sz w:val="20"/>
                <w:szCs w:val="20"/>
              </w:rPr>
              <w:t>Continually takes action to add value for service users, customers and all stakeholders</w:t>
            </w:r>
          </w:p>
        </w:tc>
      </w:tr>
    </w:tbl>
    <w:p w14:paraId="1F115702" w14:textId="77777777" w:rsidR="004B6B8F" w:rsidRDefault="004B6B8F" w:rsidP="004B6B8F">
      <w:pPr>
        <w:spacing w:after="0"/>
        <w:rPr>
          <w:b/>
          <w:bCs/>
          <w:sz w:val="28"/>
        </w:rPr>
      </w:pPr>
    </w:p>
    <w:p w14:paraId="77439821" w14:textId="77777777" w:rsidR="00874C00" w:rsidRDefault="00874C00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p w14:paraId="773010DD" w14:textId="77777777" w:rsidR="00783F2E" w:rsidRPr="00783F2E" w:rsidRDefault="00783F2E" w:rsidP="004B6B8F">
      <w:pPr>
        <w:spacing w:after="0"/>
        <w:rPr>
          <w:b/>
          <w:bCs/>
          <w:sz w:val="10"/>
          <w:szCs w:val="10"/>
        </w:rPr>
      </w:pPr>
    </w:p>
    <w:p w14:paraId="0A03D743" w14:textId="77777777" w:rsidR="004B6B8F" w:rsidRDefault="004B6B8F" w:rsidP="004B6B8F">
      <w:pPr>
        <w:spacing w:after="0"/>
        <w:rPr>
          <w:b/>
          <w:bCs/>
          <w:sz w:val="26"/>
          <w:szCs w:val="26"/>
        </w:rPr>
      </w:pPr>
      <w:r w:rsidRPr="00C17074">
        <w:rPr>
          <w:b/>
          <w:bCs/>
          <w:sz w:val="26"/>
          <w:szCs w:val="26"/>
        </w:rPr>
        <w:t>Competency Description</w:t>
      </w:r>
    </w:p>
    <w:p w14:paraId="5065EB3F" w14:textId="77777777" w:rsidR="00783F2E" w:rsidRPr="00783F2E" w:rsidRDefault="00783F2E" w:rsidP="004B6B8F">
      <w:pPr>
        <w:spacing w:after="0"/>
        <w:rPr>
          <w:b/>
          <w:bCs/>
          <w:sz w:val="10"/>
          <w:szCs w:val="10"/>
        </w:rPr>
      </w:pPr>
    </w:p>
    <w:tbl>
      <w:tblPr>
        <w:tblStyle w:val="TableGrid"/>
        <w:tblW w:w="140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329"/>
        <w:gridCol w:w="2329"/>
        <w:gridCol w:w="2329"/>
        <w:gridCol w:w="2329"/>
        <w:gridCol w:w="2330"/>
      </w:tblGrid>
      <w:tr w:rsidR="007D0129" w14:paraId="6CB0C834" w14:textId="77777777" w:rsidTr="005272CE">
        <w:tc>
          <w:tcPr>
            <w:tcW w:w="2376" w:type="dxa"/>
            <w:shd w:val="clear" w:color="auto" w:fill="006600"/>
          </w:tcPr>
          <w:p w14:paraId="70FEBBC8" w14:textId="77777777" w:rsidR="004B6B8F" w:rsidRPr="004B6B8F" w:rsidRDefault="004B6B8F" w:rsidP="00E446D6">
            <w:pPr>
              <w:rPr>
                <w:b/>
                <w:color w:val="FFFFFF" w:themeColor="background1"/>
              </w:rPr>
            </w:pPr>
            <w:r w:rsidRPr="004B6B8F">
              <w:rPr>
                <w:b/>
                <w:color w:val="FFFFFF" w:themeColor="background1"/>
              </w:rPr>
              <w:t>Competencies</w:t>
            </w:r>
          </w:p>
        </w:tc>
        <w:tc>
          <w:tcPr>
            <w:tcW w:w="2329" w:type="dxa"/>
            <w:shd w:val="clear" w:color="auto" w:fill="006600"/>
          </w:tcPr>
          <w:p w14:paraId="7776D712" w14:textId="77777777" w:rsidR="004B6B8F" w:rsidRPr="00AD302B" w:rsidRDefault="004B6B8F" w:rsidP="00E446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</w:t>
            </w:r>
          </w:p>
        </w:tc>
        <w:tc>
          <w:tcPr>
            <w:tcW w:w="2329" w:type="dxa"/>
            <w:shd w:val="clear" w:color="auto" w:fill="006600"/>
          </w:tcPr>
          <w:p w14:paraId="2525D1A4" w14:textId="77777777" w:rsidR="004B6B8F" w:rsidRDefault="004B6B8F" w:rsidP="00E446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</w:t>
            </w:r>
          </w:p>
        </w:tc>
        <w:tc>
          <w:tcPr>
            <w:tcW w:w="2329" w:type="dxa"/>
            <w:shd w:val="clear" w:color="auto" w:fill="006600"/>
          </w:tcPr>
          <w:p w14:paraId="36E83D0C" w14:textId="77777777" w:rsidR="004B6B8F" w:rsidRDefault="004B6B8F" w:rsidP="00E446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</w:p>
        </w:tc>
        <w:tc>
          <w:tcPr>
            <w:tcW w:w="2329" w:type="dxa"/>
            <w:shd w:val="clear" w:color="auto" w:fill="006600"/>
          </w:tcPr>
          <w:p w14:paraId="067ABF3E" w14:textId="77777777" w:rsidR="004B6B8F" w:rsidRPr="00AD302B" w:rsidRDefault="004B6B8F" w:rsidP="00E446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</w:p>
        </w:tc>
        <w:tc>
          <w:tcPr>
            <w:tcW w:w="2330" w:type="dxa"/>
            <w:shd w:val="clear" w:color="auto" w:fill="006600"/>
          </w:tcPr>
          <w:p w14:paraId="2E0764BF" w14:textId="77777777" w:rsidR="004B6B8F" w:rsidRPr="00AD302B" w:rsidRDefault="004B6B8F" w:rsidP="00E446D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</w:p>
        </w:tc>
      </w:tr>
      <w:tr w:rsidR="007D0129" w14:paraId="5E11EA38" w14:textId="77777777" w:rsidTr="005272CE">
        <w:tc>
          <w:tcPr>
            <w:tcW w:w="2376" w:type="dxa"/>
            <w:shd w:val="clear" w:color="auto" w:fill="FFFFFF" w:themeFill="background1"/>
            <w:vAlign w:val="center"/>
          </w:tcPr>
          <w:p w14:paraId="54FD6468" w14:textId="77777777" w:rsidR="004B6B8F" w:rsidRPr="00920530" w:rsidRDefault="004B6B8F" w:rsidP="00E446D6">
            <w:pPr>
              <w:rPr>
                <w:b/>
                <w:bCs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Strategic Vision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1801CAD1" w14:textId="77777777" w:rsidR="004B6B8F" w:rsidRPr="00874C00" w:rsidRDefault="004B6B8F" w:rsidP="00E446D6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 xml:space="preserve">Little or no Experience 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17CE7005" w14:textId="77777777" w:rsidR="004B6B8F" w:rsidRPr="00874C00" w:rsidRDefault="007D0129" w:rsidP="007D0129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Is aware of the importance of strategy but naturally focuses on operational issues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65AC3D37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Has strategic mind</w:t>
            </w:r>
            <w:r w:rsidR="00920530">
              <w:rPr>
                <w:bCs/>
                <w:sz w:val="20"/>
                <w:szCs w:val="20"/>
              </w:rPr>
              <w:t>-</w:t>
            </w:r>
            <w:r w:rsidRPr="00874C00">
              <w:rPr>
                <w:bCs/>
                <w:sz w:val="20"/>
                <w:szCs w:val="20"/>
              </w:rPr>
              <w:t>set. Thinks on a 18 month horizon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1BB5592C" w14:textId="77777777" w:rsidR="004B6B8F" w:rsidRPr="00874C00" w:rsidRDefault="007D0129" w:rsidP="00E446D6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Greater than 5 years’ operating at strategic level. Has proven track record of creating and implementing strategy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172ABFEF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Able to Quickly assess and advice 3rd party organisation on strategic opportunities</w:t>
            </w:r>
          </w:p>
        </w:tc>
      </w:tr>
      <w:tr w:rsidR="00874C00" w14:paraId="02AF2199" w14:textId="77777777" w:rsidTr="005272CE">
        <w:tc>
          <w:tcPr>
            <w:tcW w:w="2376" w:type="dxa"/>
            <w:shd w:val="clear" w:color="auto" w:fill="D6E3BC" w:themeFill="accent3" w:themeFillTint="66"/>
            <w:vAlign w:val="center"/>
          </w:tcPr>
          <w:p w14:paraId="70536199" w14:textId="77777777" w:rsidR="004B6B8F" w:rsidRPr="00920530" w:rsidRDefault="004B6B8F" w:rsidP="00E446D6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sz w:val="20"/>
                <w:szCs w:val="20"/>
              </w:rPr>
              <w:t>Operational Excellence and Results Focus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49D42311" w14:textId="77777777" w:rsidR="004B6B8F" w:rsidRPr="00874C00" w:rsidRDefault="004B6B8F" w:rsidP="00E446D6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Is aware of the theory and has participated in teams which have driven performance improvements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6A522002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 xml:space="preserve">Has proven track record of delivering results 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6BA2EEF3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 xml:space="preserve">Mobilises the team to get their best  performance 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64B5D4A4" w14:textId="77777777" w:rsidR="007D0129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Raises the bar and constantly searches for ways to improve. Scans horizon for best in class</w:t>
            </w:r>
          </w:p>
        </w:tc>
        <w:tc>
          <w:tcPr>
            <w:tcW w:w="2330" w:type="dxa"/>
            <w:shd w:val="clear" w:color="auto" w:fill="D6E3BC" w:themeFill="accent3" w:themeFillTint="66"/>
            <w:vAlign w:val="center"/>
          </w:tcPr>
          <w:p w14:paraId="2EAB74DD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Recognised as leading Expert in Sector. Has written on the subject</w:t>
            </w:r>
          </w:p>
        </w:tc>
      </w:tr>
      <w:tr w:rsidR="007D0129" w14:paraId="2655F1B3" w14:textId="77777777" w:rsidTr="005272CE">
        <w:tc>
          <w:tcPr>
            <w:tcW w:w="2376" w:type="dxa"/>
            <w:shd w:val="clear" w:color="auto" w:fill="FFFFFF" w:themeFill="background1"/>
            <w:vAlign w:val="center"/>
          </w:tcPr>
          <w:p w14:paraId="13A89FDC" w14:textId="77777777" w:rsidR="004B6B8F" w:rsidRPr="00920530" w:rsidRDefault="004B6B8F" w:rsidP="00E446D6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Developing Organisational Capability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47097405" w14:textId="77777777" w:rsidR="004B6B8F" w:rsidRPr="00874C00" w:rsidRDefault="004B6B8F" w:rsidP="004B6B8F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Has track record of personal development and recognises the importance of learning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50B4BE08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Can spot talent and has ability to coach on a one to one basis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40EB070F" w14:textId="77777777" w:rsidR="004B6B8F" w:rsidRPr="00874C00" w:rsidRDefault="007D0129" w:rsidP="00E446D6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Has record of building teams and driving performance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137A8F3D" w14:textId="77777777" w:rsidR="004B6B8F" w:rsidRPr="00874C00" w:rsidRDefault="007D0129" w:rsidP="00E446D6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Designs and put in place systems and processes which measure and enhance organisational capability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5FD5C0E5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Recognised as a builder of talent. Organisation seen to be best in class</w:t>
            </w:r>
          </w:p>
        </w:tc>
      </w:tr>
      <w:tr w:rsidR="00874C00" w14:paraId="66F9EB16" w14:textId="77777777" w:rsidTr="005272CE">
        <w:tc>
          <w:tcPr>
            <w:tcW w:w="2376" w:type="dxa"/>
            <w:shd w:val="clear" w:color="auto" w:fill="D6E3BC" w:themeFill="accent3" w:themeFillTint="66"/>
            <w:vAlign w:val="center"/>
          </w:tcPr>
          <w:p w14:paraId="4A263811" w14:textId="77777777" w:rsidR="004B6B8F" w:rsidRPr="00920530" w:rsidRDefault="004B6B8F" w:rsidP="00E446D6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Influencing, Collaboration and External Stakeholder Management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3741CE6D" w14:textId="77777777" w:rsidR="004B6B8F" w:rsidRPr="00874C00" w:rsidRDefault="004B6B8F" w:rsidP="004B6B8F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Good Networker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7298F4CD" w14:textId="77777777" w:rsidR="004B6B8F" w:rsidRPr="00874C00" w:rsidRDefault="007D0129" w:rsidP="007D0129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Is able to identify in a crowd who the key stakeholders and build a strong relationship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70F44811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Good influencing skills. Listened to and can partner well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667DAE15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Highly tuned diplomatic skills. Has presence and strong influencing ability</w:t>
            </w:r>
          </w:p>
        </w:tc>
        <w:tc>
          <w:tcPr>
            <w:tcW w:w="2330" w:type="dxa"/>
            <w:shd w:val="clear" w:color="auto" w:fill="D6E3BC" w:themeFill="accent3" w:themeFillTint="66"/>
            <w:vAlign w:val="center"/>
          </w:tcPr>
          <w:p w14:paraId="7E8C49D8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Thought Leader and a go to person when advise thought</w:t>
            </w:r>
          </w:p>
        </w:tc>
      </w:tr>
      <w:tr w:rsidR="007D0129" w14:paraId="06244B6E" w14:textId="77777777" w:rsidTr="005272CE">
        <w:tc>
          <w:tcPr>
            <w:tcW w:w="2376" w:type="dxa"/>
            <w:shd w:val="clear" w:color="auto" w:fill="FFFFFF" w:themeFill="background1"/>
            <w:vAlign w:val="center"/>
          </w:tcPr>
          <w:p w14:paraId="1CBCA281" w14:textId="77777777" w:rsidR="004B6B8F" w:rsidRPr="00920530" w:rsidRDefault="004B6B8F" w:rsidP="00E446D6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Change Management, Orchestration of complex business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0BB2FDD7" w14:textId="77777777" w:rsidR="004B6B8F" w:rsidRPr="00874C00" w:rsidRDefault="004B6B8F" w:rsidP="004B6B8F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Has lead teams on change management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6CC0E5D0" w14:textId="77777777" w:rsidR="004B6B8F" w:rsidRPr="00874C00" w:rsidRDefault="007D0129" w:rsidP="007D0129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Is aware of the theory on change management and can build teams to deliver change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3F3D4C0E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Has managed large scale organisational change programmes</w:t>
            </w:r>
          </w:p>
        </w:tc>
        <w:tc>
          <w:tcPr>
            <w:tcW w:w="2329" w:type="dxa"/>
            <w:shd w:val="clear" w:color="auto" w:fill="FFFFFF" w:themeFill="background1"/>
            <w:vAlign w:val="center"/>
          </w:tcPr>
          <w:p w14:paraId="2D9B99B7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Can see through the complexity to cut through solutions. Insights value adding. Has mind-set where change is a constant  opportunity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4564D926" w14:textId="77777777" w:rsidR="007D0129" w:rsidRPr="00874C00" w:rsidRDefault="007D0129" w:rsidP="007D0129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Recognized as leading Expert in Sector. Has written on the subject</w:t>
            </w:r>
          </w:p>
          <w:p w14:paraId="48EB4E36" w14:textId="77777777" w:rsidR="004B6B8F" w:rsidRPr="00874C00" w:rsidRDefault="004B6B8F" w:rsidP="00E446D6">
            <w:pPr>
              <w:rPr>
                <w:bCs/>
                <w:sz w:val="20"/>
                <w:szCs w:val="20"/>
              </w:rPr>
            </w:pPr>
          </w:p>
        </w:tc>
      </w:tr>
      <w:tr w:rsidR="00874C00" w14:paraId="7514C008" w14:textId="77777777" w:rsidTr="005272CE">
        <w:trPr>
          <w:trHeight w:val="1270"/>
        </w:trPr>
        <w:tc>
          <w:tcPr>
            <w:tcW w:w="2376" w:type="dxa"/>
            <w:shd w:val="clear" w:color="auto" w:fill="D6E3BC" w:themeFill="accent3" w:themeFillTint="66"/>
            <w:vAlign w:val="center"/>
          </w:tcPr>
          <w:p w14:paraId="396E7E52" w14:textId="77777777" w:rsidR="004B6B8F" w:rsidRPr="00920530" w:rsidRDefault="004B6B8F" w:rsidP="00920530">
            <w:pPr>
              <w:rPr>
                <w:b/>
                <w:sz w:val="20"/>
                <w:szCs w:val="20"/>
              </w:rPr>
            </w:pPr>
            <w:r w:rsidRPr="00920530">
              <w:rPr>
                <w:b/>
                <w:bCs/>
                <w:sz w:val="20"/>
                <w:szCs w:val="20"/>
              </w:rPr>
              <w:t>Customer  / Client Focus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5EF0F4F1" w14:textId="77777777" w:rsidR="004B6B8F" w:rsidRDefault="004B6B8F" w:rsidP="007D0129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Is aware of the importance of the customer experience but operational issues come first</w:t>
            </w:r>
          </w:p>
          <w:p w14:paraId="5CF1A3A1" w14:textId="77777777" w:rsidR="005272CE" w:rsidRPr="00874C00" w:rsidRDefault="005272CE" w:rsidP="007D0129">
            <w:pPr>
              <w:rPr>
                <w:bCs/>
                <w:sz w:val="20"/>
                <w:szCs w:val="20"/>
              </w:rPr>
            </w:pP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3D1F4EC6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Customer is always top of mind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751DE25C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 xml:space="preserve">Seeks Customers feedback into how the organisation is performing </w:t>
            </w:r>
          </w:p>
        </w:tc>
        <w:tc>
          <w:tcPr>
            <w:tcW w:w="2329" w:type="dxa"/>
            <w:shd w:val="clear" w:color="auto" w:fill="D6E3BC" w:themeFill="accent3" w:themeFillTint="66"/>
            <w:vAlign w:val="center"/>
          </w:tcPr>
          <w:p w14:paraId="1681DADC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Looks for ways to improve the customer experience and introduces new processes</w:t>
            </w:r>
          </w:p>
        </w:tc>
        <w:tc>
          <w:tcPr>
            <w:tcW w:w="2330" w:type="dxa"/>
            <w:shd w:val="clear" w:color="auto" w:fill="D6E3BC" w:themeFill="accent3" w:themeFillTint="66"/>
            <w:vAlign w:val="center"/>
          </w:tcPr>
          <w:p w14:paraId="0EB5F215" w14:textId="77777777" w:rsidR="004B6B8F" w:rsidRPr="00874C00" w:rsidRDefault="007D0129" w:rsidP="00920530">
            <w:pPr>
              <w:rPr>
                <w:bCs/>
                <w:sz w:val="20"/>
                <w:szCs w:val="20"/>
              </w:rPr>
            </w:pPr>
            <w:r w:rsidRPr="00874C00">
              <w:rPr>
                <w:bCs/>
                <w:sz w:val="20"/>
                <w:szCs w:val="20"/>
              </w:rPr>
              <w:t>Can advise 3rd party organisations on how to improve their customer experience</w:t>
            </w:r>
          </w:p>
        </w:tc>
      </w:tr>
    </w:tbl>
    <w:p w14:paraId="3817D9C9" w14:textId="77777777" w:rsidR="009F5328" w:rsidRPr="00152085" w:rsidRDefault="009F5328" w:rsidP="00920530">
      <w:pPr>
        <w:rPr>
          <w:b/>
        </w:rPr>
      </w:pPr>
    </w:p>
    <w:sectPr w:rsidR="009F5328" w:rsidRPr="00152085" w:rsidSect="00920530">
      <w:pgSz w:w="16838" w:h="11906" w:orient="landscape"/>
      <w:pgMar w:top="1276" w:right="1440" w:bottom="993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516EC" w14:textId="77777777" w:rsidR="00EF31B3" w:rsidRDefault="00EF31B3" w:rsidP="00152085">
      <w:pPr>
        <w:spacing w:after="0" w:line="240" w:lineRule="auto"/>
      </w:pPr>
      <w:r>
        <w:separator/>
      </w:r>
    </w:p>
  </w:endnote>
  <w:endnote w:type="continuationSeparator" w:id="0">
    <w:p w14:paraId="424F32D9" w14:textId="77777777" w:rsidR="00EF31B3" w:rsidRDefault="00EF31B3" w:rsidP="0015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9702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BE110B" w14:textId="77777777" w:rsidR="00EF31B3" w:rsidRPr="00137868" w:rsidRDefault="00EF31B3" w:rsidP="00137868">
            <w:pPr>
              <w:pStyle w:val="Footer"/>
              <w:rPr>
                <w:b/>
                <w:sz w:val="20"/>
                <w:szCs w:val="20"/>
              </w:rPr>
            </w:pPr>
            <w:r w:rsidRPr="00137868">
              <w:rPr>
                <w:b/>
                <w:sz w:val="20"/>
                <w:szCs w:val="20"/>
              </w:rPr>
              <w:t>A.M. Phillip | Managing Director</w:t>
            </w:r>
          </w:p>
          <w:p w14:paraId="3DA0C09E" w14:textId="245394A3" w:rsidR="00EF31B3" w:rsidRDefault="00EF31B3" w:rsidP="00137868">
            <w:pPr>
              <w:pStyle w:val="Footer"/>
            </w:pPr>
            <w:r w:rsidRPr="00137868">
              <w:rPr>
                <w:b/>
                <w:sz w:val="20"/>
                <w:szCs w:val="20"/>
              </w:rPr>
              <w:t>Job Description / Person Specification</w:t>
            </w:r>
            <w:r w:rsidRPr="00137868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              </w:t>
            </w:r>
            <w:r w:rsidRPr="00137868">
              <w:rPr>
                <w:sz w:val="20"/>
                <w:szCs w:val="20"/>
              </w:rPr>
              <w:t xml:space="preserve">Page </w:t>
            </w:r>
            <w:r w:rsidRPr="00137868">
              <w:rPr>
                <w:b/>
                <w:bCs/>
                <w:sz w:val="20"/>
                <w:szCs w:val="20"/>
              </w:rPr>
              <w:fldChar w:fldCharType="begin"/>
            </w:r>
            <w:r w:rsidRPr="0013786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137868">
              <w:rPr>
                <w:b/>
                <w:bCs/>
                <w:sz w:val="20"/>
                <w:szCs w:val="20"/>
              </w:rPr>
              <w:fldChar w:fldCharType="separate"/>
            </w:r>
            <w:r w:rsidR="00C54EFE">
              <w:rPr>
                <w:b/>
                <w:bCs/>
                <w:noProof/>
                <w:sz w:val="20"/>
                <w:szCs w:val="20"/>
              </w:rPr>
              <w:t>6</w:t>
            </w:r>
            <w:r w:rsidRPr="00137868">
              <w:rPr>
                <w:b/>
                <w:bCs/>
                <w:sz w:val="20"/>
                <w:szCs w:val="20"/>
              </w:rPr>
              <w:fldChar w:fldCharType="end"/>
            </w:r>
            <w:r w:rsidRPr="00137868">
              <w:rPr>
                <w:sz w:val="20"/>
                <w:szCs w:val="20"/>
              </w:rPr>
              <w:t xml:space="preserve"> of </w:t>
            </w:r>
            <w:r w:rsidRPr="00137868">
              <w:rPr>
                <w:b/>
                <w:bCs/>
                <w:sz w:val="20"/>
                <w:szCs w:val="20"/>
              </w:rPr>
              <w:fldChar w:fldCharType="begin"/>
            </w:r>
            <w:r w:rsidRPr="0013786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137868">
              <w:rPr>
                <w:b/>
                <w:bCs/>
                <w:sz w:val="20"/>
                <w:szCs w:val="20"/>
              </w:rPr>
              <w:fldChar w:fldCharType="separate"/>
            </w:r>
            <w:r w:rsidR="00C54EFE">
              <w:rPr>
                <w:b/>
                <w:bCs/>
                <w:noProof/>
                <w:sz w:val="20"/>
                <w:szCs w:val="20"/>
              </w:rPr>
              <w:t>6</w:t>
            </w:r>
            <w:r w:rsidRPr="00137868">
              <w:rPr>
                <w:b/>
                <w:bCs/>
                <w:sz w:val="20"/>
                <w:szCs w:val="20"/>
              </w:rPr>
              <w:fldChar w:fldCharType="end"/>
            </w:r>
            <w:r w:rsidRPr="00137868">
              <w:rPr>
                <w:b/>
                <w:bCs/>
                <w:sz w:val="20"/>
                <w:szCs w:val="20"/>
              </w:rPr>
              <w:tab/>
              <w:t>Aspen People</w:t>
            </w:r>
          </w:p>
        </w:sdtContent>
      </w:sdt>
    </w:sdtContent>
  </w:sdt>
  <w:p w14:paraId="5B0A3D45" w14:textId="77777777" w:rsidR="00EF31B3" w:rsidRPr="004B6B8F" w:rsidRDefault="00EF31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AB6A2" w14:textId="77777777" w:rsidR="00EF31B3" w:rsidRDefault="00EF31B3" w:rsidP="00152085">
      <w:pPr>
        <w:spacing w:after="0" w:line="240" w:lineRule="auto"/>
      </w:pPr>
      <w:r>
        <w:separator/>
      </w:r>
    </w:p>
  </w:footnote>
  <w:footnote w:type="continuationSeparator" w:id="0">
    <w:p w14:paraId="682B6080" w14:textId="77777777" w:rsidR="00EF31B3" w:rsidRDefault="00EF31B3" w:rsidP="00152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5A4D9" w14:textId="77777777" w:rsidR="00EF31B3" w:rsidRDefault="00EF31B3" w:rsidP="00874C00">
    <w:pPr>
      <w:pStyle w:val="Header"/>
      <w:tabs>
        <w:tab w:val="clear" w:pos="4513"/>
        <w:tab w:val="clear" w:pos="9026"/>
        <w:tab w:val="right" w:pos="13608"/>
      </w:tabs>
    </w:pPr>
    <w:r>
      <w:rPr>
        <w:noProof/>
        <w:lang w:eastAsia="en-GB"/>
      </w:rPr>
      <w:drawing>
        <wp:inline distT="0" distB="0" distL="0" distR="0" wp14:anchorId="01A99CD4" wp14:editId="62F21E7F">
          <wp:extent cx="1743076" cy="62865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 M Phillip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9208" cy="634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</w:t>
    </w:r>
    <w:r>
      <w:rPr>
        <w:noProof/>
        <w:lang w:eastAsia="en-GB"/>
      </w:rPr>
      <w:t xml:space="preserve">                                                </w:t>
    </w:r>
    <w:r>
      <w:rPr>
        <w:noProof/>
        <w:lang w:eastAsia="en-GB"/>
      </w:rPr>
      <w:drawing>
        <wp:inline distT="0" distB="0" distL="0" distR="0" wp14:anchorId="7D88D1CA" wp14:editId="04E52E05">
          <wp:extent cx="1350010" cy="647700"/>
          <wp:effectExtent l="0" t="0" r="254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spen Logo Proposals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63" b="20553"/>
                  <a:stretch/>
                </pic:blipFill>
                <pic:spPr bwMode="auto">
                  <a:xfrm>
                    <a:off x="0" y="0"/>
                    <a:ext cx="1350264" cy="647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E0735"/>
    <w:multiLevelType w:val="hybridMultilevel"/>
    <w:tmpl w:val="3A285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85"/>
    <w:rsid w:val="000B2C7F"/>
    <w:rsid w:val="00137868"/>
    <w:rsid w:val="00152085"/>
    <w:rsid w:val="00292351"/>
    <w:rsid w:val="003027E9"/>
    <w:rsid w:val="00321E09"/>
    <w:rsid w:val="0048506D"/>
    <w:rsid w:val="004B6B8F"/>
    <w:rsid w:val="004B745B"/>
    <w:rsid w:val="005272CE"/>
    <w:rsid w:val="005B296A"/>
    <w:rsid w:val="005C196C"/>
    <w:rsid w:val="005E4D73"/>
    <w:rsid w:val="00783F2E"/>
    <w:rsid w:val="007D0129"/>
    <w:rsid w:val="008225BC"/>
    <w:rsid w:val="00841448"/>
    <w:rsid w:val="00874C00"/>
    <w:rsid w:val="00920530"/>
    <w:rsid w:val="009F5328"/>
    <w:rsid w:val="00A32738"/>
    <w:rsid w:val="00AB1FF3"/>
    <w:rsid w:val="00AD302B"/>
    <w:rsid w:val="00B365A1"/>
    <w:rsid w:val="00B840FF"/>
    <w:rsid w:val="00BD3FBC"/>
    <w:rsid w:val="00BE4CC1"/>
    <w:rsid w:val="00C17074"/>
    <w:rsid w:val="00C2525C"/>
    <w:rsid w:val="00C54EFE"/>
    <w:rsid w:val="00CA2882"/>
    <w:rsid w:val="00DD5610"/>
    <w:rsid w:val="00E446D6"/>
    <w:rsid w:val="00E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94A870F"/>
  <w15:chartTrackingRefBased/>
  <w15:docId w15:val="{6B160A15-407F-4560-8C99-F6BA703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2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085"/>
  </w:style>
  <w:style w:type="paragraph" w:styleId="Footer">
    <w:name w:val="footer"/>
    <w:basedOn w:val="Normal"/>
    <w:link w:val="FooterChar"/>
    <w:uiPriority w:val="99"/>
    <w:unhideWhenUsed/>
    <w:rsid w:val="00152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085"/>
  </w:style>
  <w:style w:type="paragraph" w:styleId="ListParagraph">
    <w:name w:val="List Paragraph"/>
    <w:basedOn w:val="Normal"/>
    <w:uiPriority w:val="34"/>
    <w:qFormat/>
    <w:rsid w:val="00152085"/>
    <w:pPr>
      <w:ind w:left="720"/>
      <w:contextualSpacing/>
    </w:pPr>
  </w:style>
  <w:style w:type="table" w:styleId="TableGrid">
    <w:name w:val="Table Grid"/>
    <w:basedOn w:val="TableNormal"/>
    <w:uiPriority w:val="59"/>
    <w:rsid w:val="0015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CC5BD-2C12-4E27-93D0-F432874D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7312BF5</Template>
  <TotalTime>18</TotalTime>
  <Pages>6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Maguire</dc:creator>
  <cp:keywords/>
  <dc:description/>
  <cp:lastModifiedBy>Sarah Maguire</cp:lastModifiedBy>
  <cp:revision>6</cp:revision>
  <cp:lastPrinted>2019-06-26T10:45:00Z</cp:lastPrinted>
  <dcterms:created xsi:type="dcterms:W3CDTF">2019-06-26T11:56:00Z</dcterms:created>
  <dcterms:modified xsi:type="dcterms:W3CDTF">2019-06-27T14:37:00Z</dcterms:modified>
</cp:coreProperties>
</file>